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294C0" w14:textId="740E0FCE" w:rsidR="00F973AB" w:rsidRDefault="00AA0327" w:rsidP="00180D9D">
      <w:pPr>
        <w:rPr>
          <w:rFonts w:ascii="Arial" w:hAnsi="Arial" w:cs="Arial"/>
          <w:bCs/>
        </w:rPr>
      </w:pPr>
      <w:bookmarkStart w:id="0" w:name="_Hlk69215588"/>
      <w:r>
        <w:rPr>
          <w:rFonts w:ascii="Arial" w:hAnsi="Arial" w:cs="Arial"/>
          <w:b/>
        </w:rPr>
        <w:t xml:space="preserve"> </w:t>
      </w:r>
    </w:p>
    <w:p w14:paraId="4B01AB2D" w14:textId="746722CF" w:rsidR="00F973AB" w:rsidRPr="003B2DD9" w:rsidRDefault="00F973AB" w:rsidP="00180D9D">
      <w:pPr>
        <w:rPr>
          <w:rFonts w:ascii="Arial" w:hAnsi="Arial" w:cs="Arial"/>
          <w:bCs/>
          <w:i/>
          <w:iCs/>
          <w:sz w:val="14"/>
          <w:szCs w:val="14"/>
        </w:rPr>
      </w:pPr>
      <w:r w:rsidRPr="003B2DD9">
        <w:rPr>
          <w:rFonts w:ascii="Arial" w:hAnsi="Arial" w:cs="Arial"/>
          <w:bCs/>
          <w:i/>
          <w:iCs/>
          <w:sz w:val="14"/>
          <w:szCs w:val="14"/>
        </w:rPr>
        <w:t xml:space="preserve">Please note: </w:t>
      </w:r>
      <w:r w:rsidR="00381989">
        <w:rPr>
          <w:rFonts w:ascii="Arial" w:hAnsi="Arial" w:cs="Arial"/>
          <w:bCs/>
          <w:i/>
          <w:iCs/>
          <w:sz w:val="14"/>
          <w:szCs w:val="14"/>
        </w:rPr>
        <w:t>T</w:t>
      </w:r>
      <w:r w:rsidR="00381989" w:rsidRPr="003B2DD9">
        <w:rPr>
          <w:rFonts w:ascii="Arial" w:hAnsi="Arial" w:cs="Arial"/>
          <w:bCs/>
          <w:i/>
          <w:iCs/>
          <w:sz w:val="14"/>
          <w:szCs w:val="14"/>
        </w:rPr>
        <w:t xml:space="preserve">his referral may not be accepted </w:t>
      </w:r>
      <w:r w:rsidR="00381989">
        <w:rPr>
          <w:rFonts w:ascii="Arial" w:hAnsi="Arial" w:cs="Arial"/>
          <w:bCs/>
          <w:i/>
          <w:iCs/>
          <w:sz w:val="14"/>
          <w:szCs w:val="14"/>
        </w:rPr>
        <w:t>i</w:t>
      </w:r>
      <w:r w:rsidR="00CA273B" w:rsidRPr="003B2DD9">
        <w:rPr>
          <w:rFonts w:ascii="Arial" w:hAnsi="Arial" w:cs="Arial"/>
          <w:bCs/>
          <w:i/>
          <w:iCs/>
          <w:sz w:val="14"/>
          <w:szCs w:val="14"/>
        </w:rPr>
        <w:t>f all</w:t>
      </w:r>
      <w:r w:rsidRPr="003B2DD9">
        <w:rPr>
          <w:rFonts w:ascii="Arial" w:hAnsi="Arial" w:cs="Arial"/>
          <w:bCs/>
          <w:i/>
          <w:iCs/>
          <w:sz w:val="14"/>
          <w:szCs w:val="14"/>
        </w:rPr>
        <w:t xml:space="preserve"> details </w:t>
      </w:r>
      <w:r w:rsidR="00CA273B" w:rsidRPr="003B2DD9">
        <w:rPr>
          <w:rFonts w:ascii="Arial" w:hAnsi="Arial" w:cs="Arial"/>
          <w:bCs/>
          <w:i/>
          <w:iCs/>
          <w:sz w:val="14"/>
          <w:szCs w:val="14"/>
        </w:rPr>
        <w:t xml:space="preserve">are not </w:t>
      </w:r>
      <w:r w:rsidRPr="003B2DD9">
        <w:rPr>
          <w:rFonts w:ascii="Arial" w:hAnsi="Arial" w:cs="Arial"/>
          <w:bCs/>
          <w:i/>
          <w:iCs/>
          <w:sz w:val="14"/>
          <w:szCs w:val="14"/>
        </w:rPr>
        <w:t>provided</w:t>
      </w:r>
      <w:r w:rsidR="00CA273B" w:rsidRPr="003B2DD9">
        <w:rPr>
          <w:rFonts w:ascii="Arial" w:hAnsi="Arial" w:cs="Arial"/>
          <w:bCs/>
          <w:i/>
          <w:iCs/>
          <w:sz w:val="14"/>
          <w:szCs w:val="14"/>
        </w:rPr>
        <w:t>.</w:t>
      </w:r>
    </w:p>
    <w:p w14:paraId="1D48B3F9" w14:textId="77777777" w:rsidR="00173CBB" w:rsidRPr="00CE60C1" w:rsidRDefault="00173CBB" w:rsidP="00180D9D">
      <w:pPr>
        <w:rPr>
          <w:sz w:val="22"/>
          <w:szCs w:val="22"/>
        </w:rPr>
      </w:pPr>
    </w:p>
    <w:p w14:paraId="210ED8BB" w14:textId="349DBE27" w:rsidR="00E24170" w:rsidRPr="00F973AB" w:rsidRDefault="00E24170" w:rsidP="00F973AB">
      <w:pPr>
        <w:spacing w:line="480" w:lineRule="auto"/>
        <w:rPr>
          <w:rFonts w:ascii="Arial" w:hAnsi="Arial" w:cs="Arial"/>
          <w:bCs/>
          <w:sz w:val="18"/>
          <w:szCs w:val="18"/>
        </w:rPr>
      </w:pPr>
      <w:r w:rsidRPr="00F973AB">
        <w:rPr>
          <w:rFonts w:ascii="Arial" w:hAnsi="Arial" w:cs="Arial"/>
          <w:bCs/>
          <w:sz w:val="18"/>
          <w:szCs w:val="18"/>
        </w:rPr>
        <w:t>First Name</w:t>
      </w:r>
      <w:r w:rsidR="00CA273B">
        <w:rPr>
          <w:rFonts w:ascii="Arial" w:hAnsi="Arial" w:cs="Arial"/>
          <w:bCs/>
          <w:sz w:val="18"/>
          <w:szCs w:val="18"/>
        </w:rPr>
        <w:t>……………………………………………………………</w:t>
      </w:r>
      <w:r w:rsidR="00F973AB" w:rsidRPr="00F973AB">
        <w:rPr>
          <w:rFonts w:ascii="Arial" w:hAnsi="Arial" w:cs="Arial"/>
          <w:bCs/>
          <w:sz w:val="18"/>
          <w:szCs w:val="18"/>
        </w:rPr>
        <w:t xml:space="preserve">Last </w:t>
      </w:r>
      <w:r w:rsidR="00C47C50">
        <w:rPr>
          <w:rFonts w:ascii="Arial" w:hAnsi="Arial" w:cs="Arial"/>
          <w:bCs/>
          <w:sz w:val="18"/>
          <w:szCs w:val="18"/>
        </w:rPr>
        <w:t>N</w:t>
      </w:r>
      <w:r w:rsidRPr="00F973AB">
        <w:rPr>
          <w:rFonts w:ascii="Arial" w:hAnsi="Arial" w:cs="Arial"/>
          <w:bCs/>
          <w:sz w:val="18"/>
          <w:szCs w:val="18"/>
        </w:rPr>
        <w:t>ame</w:t>
      </w:r>
      <w:r w:rsidR="00CA273B">
        <w:rPr>
          <w:rFonts w:ascii="Arial" w:hAnsi="Arial" w:cs="Arial"/>
          <w:bCs/>
          <w:sz w:val="18"/>
          <w:szCs w:val="18"/>
        </w:rPr>
        <w:t>………………………………………………………………….</w:t>
      </w:r>
      <w:r w:rsidRPr="00F973AB">
        <w:rPr>
          <w:rFonts w:ascii="Arial" w:hAnsi="Arial" w:cs="Arial"/>
          <w:bCs/>
          <w:sz w:val="18"/>
          <w:szCs w:val="18"/>
        </w:rPr>
        <w:t xml:space="preserve"> </w:t>
      </w:r>
    </w:p>
    <w:p w14:paraId="63B84FB1" w14:textId="54AFFA92" w:rsidR="00F973AB" w:rsidRPr="00F973AB" w:rsidRDefault="00F973AB" w:rsidP="00F973AB">
      <w:pPr>
        <w:spacing w:line="480" w:lineRule="auto"/>
        <w:rPr>
          <w:rFonts w:ascii="Arial" w:hAnsi="Arial" w:cs="Arial"/>
          <w:bCs/>
          <w:sz w:val="18"/>
          <w:szCs w:val="18"/>
        </w:rPr>
      </w:pPr>
      <w:r w:rsidRPr="00F973AB">
        <w:rPr>
          <w:rFonts w:ascii="Arial" w:hAnsi="Arial" w:cs="Arial"/>
          <w:bCs/>
          <w:sz w:val="18"/>
          <w:szCs w:val="18"/>
        </w:rPr>
        <w:t>Address</w:t>
      </w:r>
      <w:r w:rsidR="00CA273B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14:paraId="276C478B" w14:textId="0CEB4088" w:rsidR="001C0192" w:rsidRDefault="00B307D3" w:rsidP="00F973AB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Phone……………</w:t>
      </w:r>
      <w:r w:rsidR="00CA273B">
        <w:rPr>
          <w:rFonts w:ascii="Arial" w:hAnsi="Arial" w:cs="Arial"/>
          <w:bCs/>
          <w:sz w:val="18"/>
          <w:szCs w:val="18"/>
        </w:rPr>
        <w:t>…………………………………</w:t>
      </w:r>
      <w:r w:rsidR="001C0192">
        <w:rPr>
          <w:rFonts w:ascii="Arial" w:hAnsi="Arial" w:cs="Arial"/>
          <w:bCs/>
          <w:sz w:val="18"/>
          <w:szCs w:val="18"/>
        </w:rPr>
        <w:t>Email</w:t>
      </w:r>
      <w:r w:rsidR="00D55E4C">
        <w:rPr>
          <w:rFonts w:ascii="Arial" w:hAnsi="Arial" w:cs="Arial"/>
          <w:bCs/>
          <w:sz w:val="18"/>
          <w:szCs w:val="18"/>
        </w:rPr>
        <w:t>………</w:t>
      </w:r>
      <w:r w:rsidR="00070195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</w:t>
      </w:r>
      <w:proofErr w:type="gramStart"/>
      <w:r w:rsidR="00070195">
        <w:rPr>
          <w:rFonts w:ascii="Arial" w:hAnsi="Arial" w:cs="Arial"/>
          <w:bCs/>
          <w:sz w:val="18"/>
          <w:szCs w:val="18"/>
        </w:rPr>
        <w:t>…</w:t>
      </w:r>
      <w:r w:rsidR="00D55E4C">
        <w:rPr>
          <w:rFonts w:ascii="Arial" w:hAnsi="Arial" w:cs="Arial"/>
          <w:bCs/>
          <w:sz w:val="18"/>
          <w:szCs w:val="18"/>
        </w:rPr>
        <w:t>..</w:t>
      </w:r>
      <w:proofErr w:type="gramEnd"/>
    </w:p>
    <w:p w14:paraId="3B5BBC20" w14:textId="00699F51" w:rsidR="00CA273B" w:rsidRDefault="00CA273B" w:rsidP="00F973AB">
      <w:pPr>
        <w:spacing w:line="480" w:lineRule="auto"/>
        <w:rPr>
          <w:rFonts w:ascii="Arial" w:hAnsi="Arial" w:cs="Arial"/>
          <w:bCs/>
          <w:sz w:val="18"/>
          <w:szCs w:val="18"/>
        </w:rPr>
      </w:pPr>
      <w:r w:rsidRPr="00F973AB">
        <w:rPr>
          <w:rFonts w:ascii="Arial" w:hAnsi="Arial" w:cs="Arial"/>
          <w:bCs/>
          <w:sz w:val="18"/>
          <w:szCs w:val="18"/>
        </w:rPr>
        <w:t>Date of Birth ………………………</w:t>
      </w:r>
      <w:r w:rsidR="00C23512">
        <w:rPr>
          <w:rFonts w:ascii="Arial" w:hAnsi="Arial" w:cs="Arial"/>
          <w:bCs/>
          <w:sz w:val="18"/>
          <w:szCs w:val="18"/>
        </w:rPr>
        <w:t>…</w:t>
      </w:r>
      <w:r w:rsidRPr="00F973AB">
        <w:rPr>
          <w:rFonts w:ascii="Arial" w:hAnsi="Arial" w:cs="Arial"/>
          <w:bCs/>
          <w:sz w:val="18"/>
          <w:szCs w:val="18"/>
        </w:rPr>
        <w:t xml:space="preserve"> Age ……….</w:t>
      </w:r>
      <w:r w:rsidRPr="00CA273B">
        <w:rPr>
          <w:rFonts w:ascii="Arial" w:hAnsi="Arial" w:cs="Arial"/>
          <w:bCs/>
          <w:sz w:val="18"/>
          <w:szCs w:val="18"/>
        </w:rPr>
        <w:t xml:space="preserve"> </w:t>
      </w:r>
      <w:r w:rsidRPr="00F973AB">
        <w:rPr>
          <w:rFonts w:ascii="Arial" w:hAnsi="Arial" w:cs="Arial"/>
          <w:bCs/>
          <w:sz w:val="18"/>
          <w:szCs w:val="18"/>
        </w:rPr>
        <w:t>Ethnicity…………………………………………</w:t>
      </w:r>
      <w:r w:rsidRPr="00CA273B">
        <w:rPr>
          <w:rFonts w:ascii="Arial" w:hAnsi="Arial" w:cs="Arial"/>
          <w:bCs/>
          <w:sz w:val="18"/>
          <w:szCs w:val="18"/>
        </w:rPr>
        <w:t xml:space="preserve"> </w:t>
      </w:r>
      <w:r w:rsidRPr="00F973AB">
        <w:rPr>
          <w:rFonts w:ascii="Arial" w:hAnsi="Arial" w:cs="Arial"/>
          <w:bCs/>
          <w:sz w:val="18"/>
          <w:szCs w:val="18"/>
        </w:rPr>
        <w:t>Iwi …………………………………</w:t>
      </w:r>
      <w:r>
        <w:rPr>
          <w:rFonts w:ascii="Arial" w:hAnsi="Arial" w:cs="Arial"/>
          <w:bCs/>
          <w:sz w:val="18"/>
          <w:szCs w:val="18"/>
        </w:rPr>
        <w:t>….</w:t>
      </w:r>
      <w:r w:rsidR="00D55E4C">
        <w:rPr>
          <w:rFonts w:ascii="Arial" w:hAnsi="Arial" w:cs="Arial"/>
          <w:bCs/>
          <w:sz w:val="18"/>
          <w:szCs w:val="18"/>
        </w:rPr>
        <w:t>..</w:t>
      </w:r>
    </w:p>
    <w:p w14:paraId="1CB8F4BB" w14:textId="3F6BB1DF" w:rsidR="00CA273B" w:rsidRPr="00F973AB" w:rsidRDefault="00CA273B" w:rsidP="00CA273B">
      <w:pPr>
        <w:spacing w:line="480" w:lineRule="auto"/>
        <w:rPr>
          <w:rFonts w:ascii="Arial" w:hAnsi="Arial" w:cs="Arial"/>
          <w:bCs/>
          <w:sz w:val="18"/>
          <w:szCs w:val="18"/>
        </w:rPr>
      </w:pPr>
      <w:r w:rsidRPr="00F973AB">
        <w:rPr>
          <w:rFonts w:ascii="Arial" w:hAnsi="Arial" w:cs="Arial"/>
          <w:bCs/>
          <w:sz w:val="18"/>
          <w:szCs w:val="18"/>
        </w:rPr>
        <w:t>Current Medical Centre 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………………………………………………………………………………………….</w:t>
      </w:r>
    </w:p>
    <w:p w14:paraId="351BDB63" w14:textId="67D2EB8A" w:rsidR="00CA273B" w:rsidRDefault="004C0723" w:rsidP="00CA273B">
      <w:pPr>
        <w:spacing w:line="48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B2547" wp14:editId="254CD538">
                <wp:simplePos x="0" y="0"/>
                <wp:positionH relativeFrom="column">
                  <wp:posOffset>-8255</wp:posOffset>
                </wp:positionH>
                <wp:positionV relativeFrom="paragraph">
                  <wp:posOffset>315595</wp:posOffset>
                </wp:positionV>
                <wp:extent cx="6591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3F356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4.85pt" to="518.3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" strokecolor="red" strokeweight="2.25pt">
                <v:stroke joinstyle="miter"/>
              </v:line>
            </w:pict>
          </mc:Fallback>
        </mc:AlternateContent>
      </w:r>
      <w:r w:rsidR="00CA273B" w:rsidRPr="00F973AB">
        <w:rPr>
          <w:rFonts w:ascii="Arial" w:hAnsi="Arial" w:cs="Arial"/>
          <w:bCs/>
          <w:sz w:val="18"/>
          <w:szCs w:val="18"/>
        </w:rPr>
        <w:t>NHI# ………………………………. School (if applicable): …………………………………...</w:t>
      </w:r>
      <w:r w:rsidR="00C23512">
        <w:rPr>
          <w:rFonts w:ascii="Arial" w:hAnsi="Arial" w:cs="Arial"/>
          <w:bCs/>
          <w:sz w:val="22"/>
          <w:szCs w:val="22"/>
        </w:rPr>
        <w:t>…………………….</w:t>
      </w:r>
      <w:r w:rsidR="00C23512" w:rsidRPr="00C23512">
        <w:rPr>
          <w:rFonts w:ascii="Arial" w:hAnsi="Arial" w:cs="Arial"/>
          <w:bCs/>
          <w:sz w:val="18"/>
          <w:szCs w:val="18"/>
        </w:rPr>
        <w:t xml:space="preserve"> </w:t>
      </w:r>
      <w:r w:rsidR="00C23512" w:rsidRPr="00F973AB">
        <w:rPr>
          <w:rFonts w:ascii="Arial" w:hAnsi="Arial" w:cs="Arial"/>
          <w:bCs/>
          <w:sz w:val="18"/>
          <w:szCs w:val="18"/>
        </w:rPr>
        <w:t>Gender</w:t>
      </w:r>
      <w:r w:rsidR="00C23512">
        <w:rPr>
          <w:rFonts w:ascii="Arial" w:hAnsi="Arial" w:cs="Arial"/>
          <w:bCs/>
          <w:sz w:val="18"/>
          <w:szCs w:val="18"/>
        </w:rPr>
        <w:t xml:space="preserve">     </w:t>
      </w:r>
      <w:r w:rsidR="00C23512" w:rsidRPr="00F973AB">
        <w:rPr>
          <w:rFonts w:ascii="Arial" w:hAnsi="Arial" w:cs="Arial"/>
          <w:bCs/>
          <w:sz w:val="18"/>
          <w:szCs w:val="18"/>
        </w:rPr>
        <w:t xml:space="preserve">M </w:t>
      </w:r>
      <w:r w:rsidR="00C23512">
        <w:rPr>
          <w:rFonts w:ascii="Arial" w:hAnsi="Arial" w:cs="Arial"/>
          <w:bCs/>
          <w:sz w:val="18"/>
          <w:szCs w:val="18"/>
        </w:rPr>
        <w:t xml:space="preserve">  </w:t>
      </w:r>
      <w:r w:rsidR="00C23512" w:rsidRPr="00F973AB">
        <w:rPr>
          <w:rFonts w:ascii="Arial" w:hAnsi="Arial" w:cs="Arial"/>
          <w:bCs/>
          <w:sz w:val="18"/>
          <w:szCs w:val="18"/>
        </w:rPr>
        <w:t xml:space="preserve">/ </w:t>
      </w:r>
      <w:r w:rsidR="00C23512">
        <w:rPr>
          <w:rFonts w:ascii="Arial" w:hAnsi="Arial" w:cs="Arial"/>
          <w:bCs/>
          <w:sz w:val="18"/>
          <w:szCs w:val="18"/>
        </w:rPr>
        <w:t xml:space="preserve">  </w:t>
      </w:r>
      <w:r w:rsidR="00C23512" w:rsidRPr="00F973AB">
        <w:rPr>
          <w:rFonts w:ascii="Arial" w:hAnsi="Arial" w:cs="Arial"/>
          <w:bCs/>
          <w:sz w:val="18"/>
          <w:szCs w:val="18"/>
        </w:rPr>
        <w:t>F</w:t>
      </w:r>
      <w:r w:rsidR="00C23512">
        <w:rPr>
          <w:rFonts w:ascii="Arial" w:hAnsi="Arial" w:cs="Arial"/>
          <w:bCs/>
          <w:sz w:val="18"/>
          <w:szCs w:val="18"/>
        </w:rPr>
        <w:t xml:space="preserve">   </w:t>
      </w:r>
    </w:p>
    <w:p w14:paraId="1C21A66F" w14:textId="78D3939D" w:rsidR="00EB1C39" w:rsidRPr="003B2DD9" w:rsidRDefault="00EB1C39" w:rsidP="008445B3">
      <w:pPr>
        <w:rPr>
          <w:rFonts w:ascii="Arial" w:hAnsi="Arial" w:cs="Arial"/>
          <w:bCs/>
          <w:sz w:val="10"/>
          <w:szCs w:val="10"/>
        </w:rPr>
      </w:pPr>
    </w:p>
    <w:p w14:paraId="1BC60EF8" w14:textId="1C66AA47" w:rsidR="00EB1C39" w:rsidRDefault="008445B3" w:rsidP="00103163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4C0723">
        <w:rPr>
          <w:rFonts w:ascii="Arial" w:hAnsi="Arial" w:cs="Arial"/>
          <w:bCs/>
          <w:sz w:val="14"/>
          <w:szCs w:val="14"/>
        </w:rPr>
        <w:t>(If applicable)</w:t>
      </w:r>
    </w:p>
    <w:p w14:paraId="27D2F086" w14:textId="51FAC0DF" w:rsidR="00CA273B" w:rsidRDefault="00CA273B" w:rsidP="00CA273B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Primary </w:t>
      </w:r>
      <w:r w:rsidRPr="00F973AB">
        <w:rPr>
          <w:rFonts w:ascii="Arial" w:hAnsi="Arial" w:cs="Arial"/>
          <w:bCs/>
          <w:sz w:val="18"/>
          <w:szCs w:val="18"/>
        </w:rPr>
        <w:t>Caregiver/s Name</w:t>
      </w:r>
      <w:r w:rsidR="00C23512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………………………………………………………………………………………………………………………….</w:t>
      </w:r>
    </w:p>
    <w:p w14:paraId="17B6ACB9" w14:textId="4E126A01" w:rsidR="00E24170" w:rsidRDefault="00D10E4E" w:rsidP="00F973AB">
      <w:pPr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Caregiver</w:t>
      </w:r>
      <w:r w:rsidR="00315C1F">
        <w:rPr>
          <w:rFonts w:ascii="Arial" w:hAnsi="Arial" w:cs="Arial"/>
          <w:bCs/>
          <w:sz w:val="18"/>
          <w:szCs w:val="18"/>
        </w:rPr>
        <w:t xml:space="preserve"> P</w:t>
      </w:r>
      <w:r w:rsidR="00E24170" w:rsidRPr="00F973AB">
        <w:rPr>
          <w:rFonts w:ascii="Arial" w:hAnsi="Arial" w:cs="Arial"/>
          <w:bCs/>
          <w:sz w:val="18"/>
          <w:szCs w:val="18"/>
        </w:rPr>
        <w:t>hone</w:t>
      </w:r>
      <w:r w:rsidR="00C23512">
        <w:rPr>
          <w:rFonts w:ascii="Arial" w:hAnsi="Arial" w:cs="Arial"/>
          <w:bCs/>
          <w:sz w:val="18"/>
          <w:szCs w:val="18"/>
        </w:rPr>
        <w:t xml:space="preserve"> Numbers: </w:t>
      </w:r>
      <w:r w:rsidR="00295B9E">
        <w:rPr>
          <w:rFonts w:ascii="Arial" w:hAnsi="Arial" w:cs="Arial"/>
          <w:bCs/>
          <w:sz w:val="18"/>
          <w:szCs w:val="18"/>
        </w:rPr>
        <w:t>…….</w:t>
      </w:r>
      <w:r w:rsidR="00E24170" w:rsidRPr="00F973AB">
        <w:rPr>
          <w:rFonts w:ascii="Arial" w:hAnsi="Arial" w:cs="Arial"/>
          <w:bCs/>
          <w:sz w:val="18"/>
          <w:szCs w:val="18"/>
        </w:rPr>
        <w:t>……………………………</w:t>
      </w:r>
      <w:r w:rsidR="00201A92">
        <w:rPr>
          <w:rFonts w:ascii="Arial" w:hAnsi="Arial" w:cs="Arial"/>
          <w:bCs/>
          <w:sz w:val="18"/>
          <w:szCs w:val="18"/>
        </w:rPr>
        <w:t>…………</w:t>
      </w:r>
      <w:r w:rsidR="00E24170" w:rsidRPr="00F973AB">
        <w:rPr>
          <w:rFonts w:ascii="Arial" w:hAnsi="Arial" w:cs="Arial"/>
          <w:bCs/>
          <w:sz w:val="18"/>
          <w:szCs w:val="18"/>
        </w:rPr>
        <w:t>…</w:t>
      </w:r>
      <w:r w:rsidR="00295B9E">
        <w:rPr>
          <w:rFonts w:ascii="Arial" w:hAnsi="Arial" w:cs="Arial"/>
          <w:bCs/>
          <w:sz w:val="18"/>
          <w:szCs w:val="18"/>
        </w:rPr>
        <w:t>……………...</w:t>
      </w:r>
      <w:r w:rsidR="00C23512" w:rsidRPr="00F973AB">
        <w:rPr>
          <w:rFonts w:ascii="Arial" w:hAnsi="Arial" w:cs="Arial"/>
          <w:bCs/>
          <w:sz w:val="18"/>
          <w:szCs w:val="18"/>
        </w:rPr>
        <w:t>………………………………</w:t>
      </w:r>
      <w:r w:rsidR="00315C1F">
        <w:rPr>
          <w:rFonts w:ascii="Arial" w:hAnsi="Arial" w:cs="Arial"/>
          <w:bCs/>
          <w:sz w:val="18"/>
          <w:szCs w:val="18"/>
        </w:rPr>
        <w:t>…</w:t>
      </w:r>
      <w:proofErr w:type="gramStart"/>
      <w:r w:rsidR="00315C1F">
        <w:rPr>
          <w:rFonts w:ascii="Arial" w:hAnsi="Arial" w:cs="Arial"/>
          <w:bCs/>
          <w:sz w:val="18"/>
          <w:szCs w:val="18"/>
        </w:rPr>
        <w:t>…</w:t>
      </w:r>
      <w:r w:rsidR="00201A92">
        <w:rPr>
          <w:rFonts w:ascii="Arial" w:hAnsi="Arial" w:cs="Arial"/>
          <w:bCs/>
          <w:sz w:val="18"/>
          <w:szCs w:val="18"/>
        </w:rPr>
        <w:t>..</w:t>
      </w:r>
      <w:proofErr w:type="gramEnd"/>
      <w:r w:rsidR="00E24170" w:rsidRPr="00F973AB">
        <w:rPr>
          <w:rFonts w:ascii="Arial" w:hAnsi="Arial" w:cs="Arial"/>
          <w:bCs/>
          <w:sz w:val="18"/>
          <w:szCs w:val="18"/>
        </w:rPr>
        <w:t>…………………</w:t>
      </w:r>
    </w:p>
    <w:p w14:paraId="440E5C0C" w14:textId="52104FC4" w:rsidR="00DF26D4" w:rsidRPr="004F4BE0" w:rsidRDefault="00DF26D4" w:rsidP="00DF26D4">
      <w:pPr>
        <w:tabs>
          <w:tab w:val="left" w:pos="2550"/>
        </w:tabs>
        <w:rPr>
          <w:rFonts w:ascii="Arial" w:hAnsi="Arial" w:cs="Arial"/>
          <w:bCs/>
          <w:sz w:val="18"/>
          <w:szCs w:val="18"/>
        </w:rPr>
      </w:pPr>
      <w:r w:rsidRPr="004F4BE0">
        <w:rPr>
          <w:rFonts w:ascii="Arial" w:hAnsi="Arial" w:cs="Arial"/>
          <w:bCs/>
          <w:sz w:val="18"/>
          <w:szCs w:val="18"/>
        </w:rPr>
        <w:t xml:space="preserve">Next of Kin </w:t>
      </w:r>
      <w:r w:rsidR="00D6325A">
        <w:rPr>
          <w:rFonts w:ascii="Arial" w:hAnsi="Arial" w:cs="Arial"/>
          <w:bCs/>
          <w:sz w:val="18"/>
          <w:szCs w:val="18"/>
        </w:rPr>
        <w:t xml:space="preserve">and </w:t>
      </w:r>
      <w:r w:rsidR="00E32D22">
        <w:rPr>
          <w:rFonts w:ascii="Arial" w:hAnsi="Arial" w:cs="Arial"/>
          <w:bCs/>
          <w:sz w:val="18"/>
          <w:szCs w:val="18"/>
        </w:rPr>
        <w:t>C</w:t>
      </w:r>
      <w:r w:rsidR="00D6325A">
        <w:rPr>
          <w:rFonts w:ascii="Arial" w:hAnsi="Arial" w:cs="Arial"/>
          <w:bCs/>
          <w:sz w:val="18"/>
          <w:szCs w:val="18"/>
        </w:rPr>
        <w:t xml:space="preserve">ontact </w:t>
      </w:r>
      <w:r w:rsidR="00E32D22">
        <w:rPr>
          <w:rFonts w:ascii="Arial" w:hAnsi="Arial" w:cs="Arial"/>
          <w:bCs/>
          <w:sz w:val="18"/>
          <w:szCs w:val="18"/>
        </w:rPr>
        <w:t>N</w:t>
      </w:r>
      <w:r w:rsidR="00D6325A">
        <w:rPr>
          <w:rFonts w:ascii="Arial" w:hAnsi="Arial" w:cs="Arial"/>
          <w:bCs/>
          <w:sz w:val="18"/>
          <w:szCs w:val="18"/>
        </w:rPr>
        <w:t>umber</w:t>
      </w:r>
      <w:r w:rsidR="00D6325A" w:rsidRPr="004F4BE0">
        <w:rPr>
          <w:rFonts w:ascii="Arial" w:hAnsi="Arial" w:cs="Arial"/>
          <w:bCs/>
          <w:sz w:val="18"/>
          <w:szCs w:val="18"/>
        </w:rPr>
        <w:t xml:space="preserve"> </w:t>
      </w:r>
      <w:r w:rsidRPr="004F4BE0">
        <w:rPr>
          <w:rFonts w:ascii="Arial" w:hAnsi="Arial" w:cs="Arial"/>
          <w:bCs/>
          <w:sz w:val="18"/>
          <w:szCs w:val="18"/>
        </w:rPr>
        <w:t>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……………………………………………….</w:t>
      </w:r>
    </w:p>
    <w:p w14:paraId="5E1413DE" w14:textId="7D60EE5D" w:rsidR="00410FB9" w:rsidRPr="00410FB9" w:rsidRDefault="00D95698" w:rsidP="00D95698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B182B" wp14:editId="1A3EAF7D">
                <wp:simplePos x="0" y="0"/>
                <wp:positionH relativeFrom="column">
                  <wp:posOffset>9525</wp:posOffset>
                </wp:positionH>
                <wp:positionV relativeFrom="paragraph">
                  <wp:posOffset>160655</wp:posOffset>
                </wp:positionV>
                <wp:extent cx="6591300" cy="0"/>
                <wp:effectExtent l="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9EE5E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65pt" to="519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" strokecolor="red" strokeweight="2.25pt">
                <v:stroke joinstyle="miter"/>
              </v:line>
            </w:pict>
          </mc:Fallback>
        </mc:AlternateContent>
      </w:r>
    </w:p>
    <w:p w14:paraId="5A64A461" w14:textId="77777777" w:rsidR="002D3EBD" w:rsidRPr="003B2DD9" w:rsidRDefault="002D3EBD" w:rsidP="00103163">
      <w:pPr>
        <w:spacing w:line="276" w:lineRule="auto"/>
        <w:rPr>
          <w:rFonts w:ascii="Arial" w:hAnsi="Arial" w:cs="Arial"/>
          <w:bCs/>
          <w:sz w:val="14"/>
          <w:szCs w:val="14"/>
        </w:rPr>
      </w:pPr>
      <w:r w:rsidRPr="003B2DD9">
        <w:rPr>
          <w:rFonts w:ascii="Arial" w:hAnsi="Arial" w:cs="Arial"/>
          <w:bCs/>
          <w:sz w:val="14"/>
          <w:szCs w:val="14"/>
        </w:rPr>
        <w:t>(If applicable)</w:t>
      </w:r>
    </w:p>
    <w:p w14:paraId="6E144C03" w14:textId="54C9ABFA" w:rsidR="005F273C" w:rsidRPr="00FB6E76" w:rsidRDefault="00946869" w:rsidP="00E24170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95698">
        <w:rPr>
          <w:rFonts w:ascii="Arial" w:hAnsi="Arial" w:cs="Arial"/>
          <w:bCs/>
          <w:sz w:val="18"/>
          <w:szCs w:val="18"/>
        </w:rPr>
        <w:t>Children</w:t>
      </w:r>
      <w:r w:rsidR="00D95698">
        <w:rPr>
          <w:rFonts w:ascii="Arial" w:hAnsi="Arial" w:cs="Arial"/>
          <w:bCs/>
          <w:sz w:val="18"/>
          <w:szCs w:val="18"/>
        </w:rPr>
        <w:t>’s</w:t>
      </w:r>
      <w:r w:rsidRPr="00D95698">
        <w:rPr>
          <w:rFonts w:ascii="Arial" w:hAnsi="Arial" w:cs="Arial"/>
          <w:bCs/>
          <w:sz w:val="18"/>
          <w:szCs w:val="18"/>
        </w:rPr>
        <w:t xml:space="preserve"> Name</w:t>
      </w:r>
      <w:r w:rsidR="00771C68" w:rsidRPr="00D95698">
        <w:rPr>
          <w:rFonts w:ascii="Arial" w:hAnsi="Arial" w:cs="Arial"/>
          <w:bCs/>
          <w:sz w:val="18"/>
          <w:szCs w:val="18"/>
        </w:rPr>
        <w:t>s</w:t>
      </w:r>
      <w:r w:rsidR="00D95698">
        <w:rPr>
          <w:rFonts w:ascii="Arial" w:hAnsi="Arial" w:cs="Arial"/>
          <w:bCs/>
          <w:sz w:val="18"/>
          <w:szCs w:val="18"/>
        </w:rPr>
        <w:t>………</w:t>
      </w:r>
      <w:r w:rsidR="00A950C1">
        <w:rPr>
          <w:rFonts w:ascii="Arial" w:hAnsi="Arial" w:cs="Arial"/>
          <w:bCs/>
          <w:sz w:val="18"/>
          <w:szCs w:val="18"/>
        </w:rPr>
        <w:t>…</w:t>
      </w:r>
      <w:r w:rsidR="00771C68" w:rsidRPr="00FB6E76">
        <w:rPr>
          <w:rFonts w:ascii="Arial" w:hAnsi="Arial" w:cs="Arial"/>
          <w:bCs/>
          <w:sz w:val="22"/>
          <w:szCs w:val="22"/>
        </w:rPr>
        <w:t>……………</w:t>
      </w:r>
      <w:r w:rsidR="00EA1CC3" w:rsidRPr="00FB6E76">
        <w:rPr>
          <w:rFonts w:ascii="Arial" w:hAnsi="Arial" w:cs="Arial"/>
          <w:bCs/>
          <w:sz w:val="22"/>
          <w:szCs w:val="22"/>
        </w:rPr>
        <w:t>….</w:t>
      </w:r>
      <w:r w:rsidR="005F273C" w:rsidRPr="00FB6E76">
        <w:rPr>
          <w:rFonts w:ascii="Arial" w:hAnsi="Arial" w:cs="Arial"/>
          <w:bCs/>
          <w:sz w:val="22"/>
          <w:szCs w:val="22"/>
        </w:rPr>
        <w:t>…………</w:t>
      </w:r>
      <w:r w:rsidR="00771C68" w:rsidRPr="00FB6E76">
        <w:rPr>
          <w:rFonts w:ascii="Arial" w:hAnsi="Arial" w:cs="Arial"/>
          <w:bCs/>
          <w:sz w:val="22"/>
          <w:szCs w:val="22"/>
        </w:rPr>
        <w:t>.</w:t>
      </w:r>
      <w:r w:rsidR="005F273C" w:rsidRPr="00FB6E76">
        <w:rPr>
          <w:rFonts w:ascii="Arial" w:hAnsi="Arial" w:cs="Arial"/>
          <w:bCs/>
          <w:sz w:val="22"/>
          <w:szCs w:val="22"/>
        </w:rPr>
        <w:t>…</w:t>
      </w:r>
      <w:r w:rsidR="00F46313" w:rsidRPr="00FB6E76">
        <w:rPr>
          <w:rFonts w:ascii="Arial" w:hAnsi="Arial" w:cs="Arial"/>
          <w:bCs/>
          <w:sz w:val="22"/>
          <w:szCs w:val="22"/>
        </w:rPr>
        <w:t>….</w:t>
      </w:r>
      <w:r w:rsidR="00286835" w:rsidRPr="00FB6E76">
        <w:rPr>
          <w:rFonts w:ascii="Arial" w:hAnsi="Arial" w:cs="Arial"/>
          <w:bCs/>
          <w:sz w:val="22"/>
          <w:szCs w:val="22"/>
        </w:rPr>
        <w:t>………………………………………………………</w:t>
      </w:r>
      <w:r w:rsidR="005C01B0" w:rsidRPr="00FB6E76">
        <w:rPr>
          <w:rFonts w:ascii="Arial" w:hAnsi="Arial" w:cs="Arial"/>
          <w:bCs/>
          <w:sz w:val="22"/>
          <w:szCs w:val="22"/>
        </w:rPr>
        <w:t>…………</w:t>
      </w:r>
    </w:p>
    <w:p w14:paraId="0D9BB08D" w14:textId="080B60C8" w:rsidR="00286835" w:rsidRDefault="00795BEF" w:rsidP="00435480">
      <w:pPr>
        <w:tabs>
          <w:tab w:val="left" w:pos="2760"/>
          <w:tab w:val="left" w:pos="4665"/>
          <w:tab w:val="left" w:pos="5250"/>
          <w:tab w:val="right" w:pos="10466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D95698">
        <w:rPr>
          <w:rFonts w:ascii="Arial" w:hAnsi="Arial" w:cs="Arial"/>
          <w:bCs/>
          <w:sz w:val="18"/>
          <w:szCs w:val="18"/>
        </w:rPr>
        <w:t>Date</w:t>
      </w:r>
      <w:r w:rsidR="00D95698">
        <w:rPr>
          <w:rFonts w:ascii="Arial" w:hAnsi="Arial" w:cs="Arial"/>
          <w:bCs/>
          <w:sz w:val="18"/>
          <w:szCs w:val="18"/>
        </w:rPr>
        <w:t>s</w:t>
      </w:r>
      <w:r w:rsidRPr="00D95698">
        <w:rPr>
          <w:rFonts w:ascii="Arial" w:hAnsi="Arial" w:cs="Arial"/>
          <w:bCs/>
          <w:sz w:val="18"/>
          <w:szCs w:val="18"/>
        </w:rPr>
        <w:t xml:space="preserve"> </w:t>
      </w:r>
      <w:r w:rsidR="00EA1CC3" w:rsidRPr="00D95698">
        <w:rPr>
          <w:rFonts w:ascii="Arial" w:hAnsi="Arial" w:cs="Arial"/>
          <w:bCs/>
          <w:sz w:val="18"/>
          <w:szCs w:val="18"/>
        </w:rPr>
        <w:t>of</w:t>
      </w:r>
      <w:r w:rsidRPr="00D95698">
        <w:rPr>
          <w:rFonts w:ascii="Arial" w:hAnsi="Arial" w:cs="Arial"/>
          <w:bCs/>
          <w:sz w:val="18"/>
          <w:szCs w:val="18"/>
        </w:rPr>
        <w:t xml:space="preserve"> Birth</w:t>
      </w:r>
      <w:r w:rsidR="00D95698">
        <w:rPr>
          <w:rFonts w:ascii="Arial" w:hAnsi="Arial" w:cs="Arial"/>
          <w:bCs/>
          <w:sz w:val="18"/>
          <w:szCs w:val="18"/>
        </w:rPr>
        <w:t>……………………...</w:t>
      </w:r>
      <w:r w:rsidR="00EA1CC3" w:rsidRPr="00FB6E76">
        <w:rPr>
          <w:rFonts w:ascii="Arial" w:hAnsi="Arial" w:cs="Arial"/>
          <w:bCs/>
          <w:sz w:val="22"/>
          <w:szCs w:val="22"/>
        </w:rPr>
        <w:t>.</w:t>
      </w:r>
      <w:r w:rsidRPr="00FB6E76">
        <w:rPr>
          <w:rFonts w:ascii="Arial" w:hAnsi="Arial" w:cs="Arial"/>
          <w:bCs/>
          <w:sz w:val="22"/>
          <w:szCs w:val="22"/>
        </w:rPr>
        <w:t>……………………</w:t>
      </w:r>
      <w:r w:rsidR="00F46313" w:rsidRPr="00FB6E76">
        <w:rPr>
          <w:rFonts w:ascii="Arial" w:hAnsi="Arial" w:cs="Arial"/>
          <w:bCs/>
          <w:sz w:val="22"/>
          <w:szCs w:val="22"/>
        </w:rPr>
        <w:t>…</w:t>
      </w:r>
      <w:r w:rsidR="00286835" w:rsidRPr="00FB6E76">
        <w:rPr>
          <w:rFonts w:ascii="Arial" w:hAnsi="Arial" w:cs="Arial"/>
          <w:bCs/>
          <w:sz w:val="22"/>
          <w:szCs w:val="22"/>
        </w:rPr>
        <w:t>……………………………………………………………………</w:t>
      </w:r>
      <w:r w:rsidRPr="00FB6E76">
        <w:rPr>
          <w:rFonts w:ascii="Arial" w:hAnsi="Arial" w:cs="Arial"/>
          <w:bCs/>
          <w:sz w:val="22"/>
          <w:szCs w:val="22"/>
        </w:rPr>
        <w:t xml:space="preserve">   </w:t>
      </w:r>
    </w:p>
    <w:p w14:paraId="378C810B" w14:textId="68EBB235" w:rsidR="00B83F91" w:rsidRPr="00FB6E76" w:rsidRDefault="00B83F91" w:rsidP="002E46FE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F973AB">
        <w:rPr>
          <w:rFonts w:ascii="Arial" w:hAnsi="Arial" w:cs="Arial"/>
          <w:bCs/>
          <w:sz w:val="18"/>
          <w:szCs w:val="18"/>
        </w:rPr>
        <w:t>NHI# ………………………………. School (if applicable): …………………………………...</w:t>
      </w:r>
      <w:r>
        <w:rPr>
          <w:rFonts w:ascii="Arial" w:hAnsi="Arial" w:cs="Arial"/>
          <w:bCs/>
          <w:sz w:val="22"/>
          <w:szCs w:val="22"/>
        </w:rPr>
        <w:t>…………………….</w:t>
      </w:r>
      <w:r w:rsidRPr="00C23512">
        <w:rPr>
          <w:rFonts w:ascii="Arial" w:hAnsi="Arial" w:cs="Arial"/>
          <w:bCs/>
          <w:sz w:val="18"/>
          <w:szCs w:val="18"/>
        </w:rPr>
        <w:t xml:space="preserve"> </w:t>
      </w:r>
      <w:r w:rsidRPr="00F973AB">
        <w:rPr>
          <w:rFonts w:ascii="Arial" w:hAnsi="Arial" w:cs="Arial"/>
          <w:bCs/>
          <w:sz w:val="18"/>
          <w:szCs w:val="18"/>
        </w:rPr>
        <w:t>Gender</w:t>
      </w:r>
      <w:r>
        <w:rPr>
          <w:rFonts w:ascii="Arial" w:hAnsi="Arial" w:cs="Arial"/>
          <w:bCs/>
          <w:sz w:val="18"/>
          <w:szCs w:val="18"/>
        </w:rPr>
        <w:t xml:space="preserve">     </w:t>
      </w:r>
      <w:r w:rsidRPr="00F973AB">
        <w:rPr>
          <w:rFonts w:ascii="Arial" w:hAnsi="Arial" w:cs="Arial"/>
          <w:bCs/>
          <w:sz w:val="18"/>
          <w:szCs w:val="18"/>
        </w:rPr>
        <w:t xml:space="preserve">M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973AB">
        <w:rPr>
          <w:rFonts w:ascii="Arial" w:hAnsi="Arial" w:cs="Arial"/>
          <w:bCs/>
          <w:sz w:val="18"/>
          <w:szCs w:val="18"/>
        </w:rPr>
        <w:t xml:space="preserve">/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F973AB">
        <w:rPr>
          <w:rFonts w:ascii="Arial" w:hAnsi="Arial" w:cs="Arial"/>
          <w:bCs/>
          <w:sz w:val="18"/>
          <w:szCs w:val="18"/>
        </w:rPr>
        <w:t>F</w:t>
      </w:r>
      <w:r>
        <w:rPr>
          <w:rFonts w:ascii="Arial" w:hAnsi="Arial" w:cs="Arial"/>
          <w:bCs/>
          <w:sz w:val="18"/>
          <w:szCs w:val="18"/>
        </w:rPr>
        <w:t xml:space="preserve">   </w:t>
      </w:r>
    </w:p>
    <w:p w14:paraId="593AE1BF" w14:textId="0AB079E6" w:rsidR="00410FB9" w:rsidRDefault="00D95698" w:rsidP="00D95698">
      <w:pPr>
        <w:tabs>
          <w:tab w:val="left" w:pos="2760"/>
          <w:tab w:val="left" w:pos="4665"/>
          <w:tab w:val="left" w:pos="5250"/>
          <w:tab w:val="left" w:pos="7455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(</w:t>
      </w:r>
      <w:r w:rsidR="00F24B10">
        <w:rPr>
          <w:rFonts w:ascii="Arial" w:hAnsi="Arial" w:cs="Arial"/>
          <w:bCs/>
          <w:sz w:val="18"/>
          <w:szCs w:val="18"/>
        </w:rPr>
        <w:t xml:space="preserve">For other children </w:t>
      </w:r>
      <w:r>
        <w:rPr>
          <w:rFonts w:ascii="Arial" w:hAnsi="Arial" w:cs="Arial"/>
          <w:bCs/>
          <w:sz w:val="18"/>
          <w:szCs w:val="18"/>
        </w:rPr>
        <w:t xml:space="preserve">please </w:t>
      </w:r>
      <w:r w:rsidR="00951D71">
        <w:rPr>
          <w:rFonts w:ascii="Arial" w:hAnsi="Arial" w:cs="Arial"/>
          <w:bCs/>
          <w:sz w:val="18"/>
          <w:szCs w:val="18"/>
        </w:rPr>
        <w:t>use reverse of this form</w:t>
      </w:r>
      <w:r w:rsidR="00BB183C">
        <w:rPr>
          <w:rFonts w:ascii="Arial" w:hAnsi="Arial" w:cs="Arial"/>
          <w:bCs/>
          <w:sz w:val="18"/>
          <w:szCs w:val="18"/>
        </w:rPr>
        <w:t>,</w:t>
      </w:r>
      <w:r w:rsidR="00951D71">
        <w:rPr>
          <w:rFonts w:ascii="Arial" w:hAnsi="Arial" w:cs="Arial"/>
          <w:bCs/>
          <w:sz w:val="18"/>
          <w:szCs w:val="18"/>
        </w:rPr>
        <w:t xml:space="preserve"> or </w:t>
      </w:r>
      <w:r>
        <w:rPr>
          <w:rFonts w:ascii="Arial" w:hAnsi="Arial" w:cs="Arial"/>
          <w:bCs/>
          <w:sz w:val="18"/>
          <w:szCs w:val="18"/>
        </w:rPr>
        <w:t xml:space="preserve">attach </w:t>
      </w:r>
      <w:r w:rsidR="00A950C1">
        <w:rPr>
          <w:rFonts w:ascii="Arial" w:hAnsi="Arial" w:cs="Arial"/>
          <w:bCs/>
          <w:sz w:val="18"/>
          <w:szCs w:val="18"/>
        </w:rPr>
        <w:t xml:space="preserve">another sheet </w:t>
      </w:r>
      <w:r w:rsidR="00951D71">
        <w:rPr>
          <w:rFonts w:ascii="Arial" w:hAnsi="Arial" w:cs="Arial"/>
          <w:bCs/>
          <w:sz w:val="18"/>
          <w:szCs w:val="18"/>
        </w:rPr>
        <w:t xml:space="preserve">and </w:t>
      </w:r>
      <w:r w:rsidR="00F24B10">
        <w:rPr>
          <w:rFonts w:ascii="Arial" w:hAnsi="Arial" w:cs="Arial"/>
          <w:bCs/>
          <w:sz w:val="18"/>
          <w:szCs w:val="18"/>
        </w:rPr>
        <w:t>include</w:t>
      </w:r>
      <w:r w:rsidR="00951D71">
        <w:rPr>
          <w:rFonts w:ascii="Arial" w:hAnsi="Arial" w:cs="Arial"/>
          <w:bCs/>
          <w:sz w:val="18"/>
          <w:szCs w:val="18"/>
        </w:rPr>
        <w:t xml:space="preserve"> </w:t>
      </w:r>
      <w:r w:rsidR="00406760">
        <w:rPr>
          <w:rFonts w:ascii="Arial" w:hAnsi="Arial" w:cs="Arial"/>
          <w:bCs/>
          <w:sz w:val="18"/>
          <w:szCs w:val="18"/>
        </w:rPr>
        <w:t xml:space="preserve">children’s </w:t>
      </w:r>
      <w:r w:rsidR="00A950C1">
        <w:rPr>
          <w:rFonts w:ascii="Arial" w:hAnsi="Arial" w:cs="Arial"/>
          <w:bCs/>
          <w:sz w:val="18"/>
          <w:szCs w:val="18"/>
        </w:rPr>
        <w:t>details</w:t>
      </w:r>
      <w:r w:rsidR="00406760">
        <w:rPr>
          <w:rFonts w:ascii="Arial" w:hAnsi="Arial" w:cs="Arial"/>
          <w:bCs/>
          <w:sz w:val="18"/>
          <w:szCs w:val="18"/>
        </w:rPr>
        <w:t xml:space="preserve"> as above</w:t>
      </w:r>
      <w:r>
        <w:rPr>
          <w:rFonts w:ascii="Arial" w:hAnsi="Arial" w:cs="Arial"/>
          <w:bCs/>
          <w:sz w:val="18"/>
          <w:szCs w:val="18"/>
        </w:rPr>
        <w:t>)</w:t>
      </w:r>
    </w:p>
    <w:p w14:paraId="65979682" w14:textId="2714DB4D" w:rsidR="00D95698" w:rsidRPr="00DF26D4" w:rsidRDefault="004B6F4A" w:rsidP="00D95698">
      <w:pPr>
        <w:tabs>
          <w:tab w:val="left" w:pos="2760"/>
          <w:tab w:val="left" w:pos="4665"/>
          <w:tab w:val="left" w:pos="5250"/>
          <w:tab w:val="left" w:pos="745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C3D48" wp14:editId="5F813903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591300" cy="0"/>
                <wp:effectExtent l="0" t="1905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F3CE7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6pt" to="51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" strokecolor="red" strokeweight="2.25pt">
                <v:stroke joinstyle="miter"/>
              </v:line>
            </w:pict>
          </mc:Fallback>
        </mc:AlternateContent>
      </w:r>
    </w:p>
    <w:p w14:paraId="28D0BFFB" w14:textId="7675FA6B" w:rsidR="00286835" w:rsidRPr="00D95698" w:rsidRDefault="005F273C" w:rsidP="00D95698">
      <w:pPr>
        <w:spacing w:before="240" w:line="360" w:lineRule="auto"/>
        <w:rPr>
          <w:rFonts w:ascii="Arial" w:hAnsi="Arial" w:cs="Arial"/>
          <w:bCs/>
          <w:sz w:val="18"/>
          <w:szCs w:val="18"/>
        </w:rPr>
      </w:pPr>
      <w:r w:rsidRPr="00D95698">
        <w:rPr>
          <w:rFonts w:ascii="Arial" w:hAnsi="Arial" w:cs="Arial"/>
          <w:bCs/>
          <w:sz w:val="18"/>
          <w:szCs w:val="18"/>
        </w:rPr>
        <w:t xml:space="preserve">Referral Date </w:t>
      </w:r>
      <w:r w:rsidR="00EA1CC3" w:rsidRPr="00D95698">
        <w:rPr>
          <w:rFonts w:ascii="Arial" w:hAnsi="Arial" w:cs="Arial"/>
          <w:bCs/>
          <w:sz w:val="18"/>
          <w:szCs w:val="18"/>
        </w:rPr>
        <w:t>….</w:t>
      </w:r>
      <w:r w:rsidR="00286835" w:rsidRPr="00D95698">
        <w:rPr>
          <w:rFonts w:ascii="Arial" w:hAnsi="Arial" w:cs="Arial"/>
          <w:bCs/>
          <w:sz w:val="18"/>
          <w:szCs w:val="18"/>
        </w:rPr>
        <w:t>…</w:t>
      </w:r>
      <w:r w:rsidRPr="00D95698">
        <w:rPr>
          <w:rFonts w:ascii="Arial" w:hAnsi="Arial" w:cs="Arial"/>
          <w:bCs/>
          <w:sz w:val="18"/>
          <w:szCs w:val="18"/>
        </w:rPr>
        <w:t>/</w:t>
      </w:r>
      <w:r w:rsidR="00286835" w:rsidRPr="00D95698">
        <w:rPr>
          <w:rFonts w:ascii="Arial" w:hAnsi="Arial" w:cs="Arial"/>
          <w:bCs/>
          <w:sz w:val="18"/>
          <w:szCs w:val="18"/>
        </w:rPr>
        <w:t>….</w:t>
      </w:r>
      <w:r w:rsidR="00EA1CC3" w:rsidRPr="00D95698">
        <w:rPr>
          <w:rFonts w:ascii="Arial" w:hAnsi="Arial" w:cs="Arial"/>
          <w:bCs/>
          <w:sz w:val="18"/>
          <w:szCs w:val="18"/>
        </w:rPr>
        <w:t>…. /</w:t>
      </w:r>
      <w:r w:rsidR="00286835" w:rsidRPr="00D95698">
        <w:rPr>
          <w:rFonts w:ascii="Arial" w:hAnsi="Arial" w:cs="Arial"/>
          <w:bCs/>
          <w:sz w:val="18"/>
          <w:szCs w:val="18"/>
        </w:rPr>
        <w:t>….</w:t>
      </w:r>
      <w:r w:rsidR="003C3057" w:rsidRPr="00D95698">
        <w:rPr>
          <w:rFonts w:ascii="Arial" w:hAnsi="Arial" w:cs="Arial"/>
          <w:bCs/>
          <w:sz w:val="18"/>
          <w:szCs w:val="18"/>
        </w:rPr>
        <w:t>….</w:t>
      </w:r>
      <w:r w:rsidR="00286835" w:rsidRPr="00D95698">
        <w:rPr>
          <w:rFonts w:ascii="Arial" w:hAnsi="Arial" w:cs="Arial"/>
          <w:bCs/>
          <w:sz w:val="18"/>
          <w:szCs w:val="18"/>
        </w:rPr>
        <w:t xml:space="preserve">  </w:t>
      </w:r>
      <w:r w:rsidR="003C3057" w:rsidRPr="00D95698">
        <w:rPr>
          <w:rFonts w:ascii="Arial" w:hAnsi="Arial" w:cs="Arial"/>
          <w:bCs/>
          <w:sz w:val="18"/>
          <w:szCs w:val="18"/>
        </w:rPr>
        <w:t xml:space="preserve"> Referrer Name ………………………………</w:t>
      </w:r>
      <w:r w:rsidR="00286835" w:rsidRPr="00D95698">
        <w:rPr>
          <w:rFonts w:ascii="Arial" w:hAnsi="Arial" w:cs="Arial"/>
          <w:bCs/>
          <w:sz w:val="18"/>
          <w:szCs w:val="18"/>
        </w:rPr>
        <w:t>………………………………</w:t>
      </w:r>
      <w:r w:rsidR="004F4BE0">
        <w:rPr>
          <w:rFonts w:ascii="Arial" w:hAnsi="Arial" w:cs="Arial"/>
          <w:bCs/>
          <w:sz w:val="18"/>
          <w:szCs w:val="18"/>
        </w:rPr>
        <w:t>…………………………….</w:t>
      </w:r>
      <w:r w:rsidR="00286835" w:rsidRPr="00D95698">
        <w:rPr>
          <w:rFonts w:ascii="Arial" w:hAnsi="Arial" w:cs="Arial"/>
          <w:bCs/>
          <w:sz w:val="18"/>
          <w:szCs w:val="18"/>
        </w:rPr>
        <w:t>..</w:t>
      </w:r>
    </w:p>
    <w:p w14:paraId="6B61C0D8" w14:textId="05DA5BF9" w:rsidR="005F273C" w:rsidRPr="00D95698" w:rsidRDefault="005F273C" w:rsidP="00E24170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D95698">
        <w:rPr>
          <w:rFonts w:ascii="Arial" w:hAnsi="Arial" w:cs="Arial"/>
          <w:bCs/>
          <w:sz w:val="18"/>
          <w:szCs w:val="18"/>
        </w:rPr>
        <w:t>Organisation ………………………</w:t>
      </w:r>
      <w:r w:rsidR="003C3057" w:rsidRPr="00D95698">
        <w:rPr>
          <w:rFonts w:ascii="Arial" w:hAnsi="Arial" w:cs="Arial"/>
          <w:bCs/>
          <w:sz w:val="18"/>
          <w:szCs w:val="18"/>
        </w:rPr>
        <w:t>…</w:t>
      </w:r>
      <w:r w:rsidR="004F4BE0">
        <w:rPr>
          <w:rFonts w:ascii="Arial" w:hAnsi="Arial" w:cs="Arial"/>
          <w:bCs/>
          <w:sz w:val="18"/>
          <w:szCs w:val="18"/>
        </w:rPr>
        <w:t>……………………………………………….</w:t>
      </w:r>
      <w:r w:rsidR="00410FB9" w:rsidRPr="00D95698">
        <w:rPr>
          <w:rFonts w:ascii="Arial" w:hAnsi="Arial" w:cs="Arial"/>
          <w:bCs/>
          <w:sz w:val="18"/>
          <w:szCs w:val="18"/>
        </w:rPr>
        <w:t xml:space="preserve">Phone </w:t>
      </w:r>
      <w:r w:rsidR="004F4BE0">
        <w:rPr>
          <w:rFonts w:ascii="Arial" w:hAnsi="Arial" w:cs="Arial"/>
          <w:bCs/>
          <w:sz w:val="18"/>
          <w:szCs w:val="18"/>
        </w:rPr>
        <w:t>N</w:t>
      </w:r>
      <w:r w:rsidR="00410FB9" w:rsidRPr="00D95698">
        <w:rPr>
          <w:rFonts w:ascii="Arial" w:hAnsi="Arial" w:cs="Arial"/>
          <w:bCs/>
          <w:sz w:val="18"/>
          <w:szCs w:val="18"/>
        </w:rPr>
        <w:t>umber</w:t>
      </w:r>
      <w:r w:rsidR="004F4BE0">
        <w:rPr>
          <w:rFonts w:ascii="Arial" w:hAnsi="Arial" w:cs="Arial"/>
          <w:bCs/>
          <w:sz w:val="18"/>
          <w:szCs w:val="18"/>
        </w:rPr>
        <w:t>………….</w:t>
      </w:r>
      <w:r w:rsidR="00410FB9" w:rsidRPr="00D95698">
        <w:rPr>
          <w:rFonts w:ascii="Arial" w:hAnsi="Arial" w:cs="Arial"/>
          <w:bCs/>
          <w:sz w:val="18"/>
          <w:szCs w:val="18"/>
        </w:rPr>
        <w:t>……………………….………..</w:t>
      </w:r>
    </w:p>
    <w:p w14:paraId="20D52FF4" w14:textId="33260AF0" w:rsidR="00410FB9" w:rsidRDefault="005F273C" w:rsidP="00410FB9">
      <w:pPr>
        <w:spacing w:line="360" w:lineRule="auto"/>
        <w:rPr>
          <w:rFonts w:ascii="Arial" w:hAnsi="Arial" w:cs="Arial"/>
          <w:bCs/>
          <w:sz w:val="18"/>
          <w:szCs w:val="18"/>
        </w:rPr>
      </w:pPr>
      <w:r w:rsidRPr="00D95698">
        <w:rPr>
          <w:rFonts w:ascii="Arial" w:hAnsi="Arial" w:cs="Arial"/>
          <w:bCs/>
          <w:sz w:val="18"/>
          <w:szCs w:val="18"/>
        </w:rPr>
        <w:t xml:space="preserve">Referrer </w:t>
      </w:r>
      <w:r w:rsidR="00AE30AA" w:rsidRPr="00D95698">
        <w:rPr>
          <w:rFonts w:ascii="Arial" w:hAnsi="Arial" w:cs="Arial"/>
          <w:bCs/>
          <w:sz w:val="18"/>
          <w:szCs w:val="18"/>
        </w:rPr>
        <w:t>Email</w:t>
      </w:r>
      <w:r w:rsidRPr="00D95698">
        <w:rPr>
          <w:rFonts w:ascii="Arial" w:hAnsi="Arial" w:cs="Arial"/>
          <w:bCs/>
          <w:sz w:val="18"/>
          <w:szCs w:val="18"/>
        </w:rPr>
        <w:t xml:space="preserve"> </w:t>
      </w:r>
      <w:r w:rsidR="00286835" w:rsidRPr="00D95698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="00EA1CC3" w:rsidRPr="00D95698">
        <w:rPr>
          <w:rFonts w:ascii="Arial" w:hAnsi="Arial" w:cs="Arial"/>
          <w:bCs/>
          <w:sz w:val="18"/>
          <w:szCs w:val="18"/>
        </w:rPr>
        <w:t>…</w:t>
      </w:r>
      <w:r w:rsidR="00410FB9" w:rsidRPr="00D95698">
        <w:rPr>
          <w:rFonts w:ascii="Arial" w:hAnsi="Arial" w:cs="Arial"/>
          <w:bCs/>
          <w:sz w:val="18"/>
          <w:szCs w:val="18"/>
        </w:rPr>
        <w:t>…………………………………………………………</w:t>
      </w:r>
      <w:r w:rsidR="004F4BE0">
        <w:rPr>
          <w:rFonts w:ascii="Arial" w:hAnsi="Arial" w:cs="Arial"/>
          <w:bCs/>
          <w:sz w:val="18"/>
          <w:szCs w:val="18"/>
        </w:rPr>
        <w:t>……………………………….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  <w:gridCol w:w="831"/>
      </w:tblGrid>
      <w:tr w:rsidR="00324780" w:rsidRPr="004F4BE0" w14:paraId="2721DF8C" w14:textId="77777777" w:rsidTr="001D0C67">
        <w:tc>
          <w:tcPr>
            <w:tcW w:w="10456" w:type="dxa"/>
            <w:gridSpan w:val="3"/>
            <w:shd w:val="clear" w:color="auto" w:fill="C5E0B3" w:themeFill="accent6" w:themeFillTint="66"/>
          </w:tcPr>
          <w:p w14:paraId="0839A955" w14:textId="7D8135A7" w:rsidR="00324780" w:rsidRPr="004F4BE0" w:rsidRDefault="00B6520B" w:rsidP="0032478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All </w:t>
            </w:r>
            <w:r w:rsidR="00F973AB" w:rsidRPr="004F4BE0">
              <w:rPr>
                <w:rFonts w:ascii="Arial" w:hAnsi="Arial" w:cs="Arial"/>
                <w:b/>
                <w:sz w:val="18"/>
                <w:szCs w:val="18"/>
              </w:rPr>
              <w:t xml:space="preserve">RWO </w:t>
            </w:r>
            <w:r w:rsidR="00324780" w:rsidRPr="004F4BE0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r w:rsidR="00CD5D98" w:rsidRPr="004F4BE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73AB" w:rsidRPr="004F4BE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(t</w:t>
            </w:r>
            <w:r w:rsidR="00CD5D98" w:rsidRPr="004F4BE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ick </w:t>
            </w:r>
            <w:r w:rsidR="00F973AB" w:rsidRPr="004F4BE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each relevant box)</w:t>
            </w:r>
          </w:p>
        </w:tc>
      </w:tr>
      <w:bookmarkEnd w:id="0"/>
      <w:tr w:rsidR="003E75CF" w:rsidRPr="004F4BE0" w14:paraId="016BB184" w14:textId="77777777" w:rsidTr="001D0C67">
        <w:trPr>
          <w:trHeight w:val="70"/>
        </w:trPr>
        <w:tc>
          <w:tcPr>
            <w:tcW w:w="1975" w:type="dxa"/>
            <w:vMerge w:val="restart"/>
          </w:tcPr>
          <w:p w14:paraId="5989C424" w14:textId="5559C41B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F4BE0">
              <w:rPr>
                <w:rFonts w:ascii="Arial" w:hAnsi="Arial" w:cs="Arial"/>
                <w:b/>
                <w:sz w:val="18"/>
                <w:szCs w:val="18"/>
              </w:rPr>
              <w:t>HAUORA</w:t>
            </w:r>
          </w:p>
        </w:tc>
        <w:tc>
          <w:tcPr>
            <w:tcW w:w="7650" w:type="dxa"/>
          </w:tcPr>
          <w:p w14:paraId="61FD07D4" w14:textId="572813A1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Māori Mobile Nursing</w:t>
            </w:r>
          </w:p>
        </w:tc>
        <w:tc>
          <w:tcPr>
            <w:tcW w:w="831" w:type="dxa"/>
          </w:tcPr>
          <w:p w14:paraId="5ADA3D3A" w14:textId="415A806A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3A6293D9" w14:textId="77777777" w:rsidTr="001D0C67">
        <w:trPr>
          <w:trHeight w:val="70"/>
        </w:trPr>
        <w:tc>
          <w:tcPr>
            <w:tcW w:w="1975" w:type="dxa"/>
            <w:vMerge/>
          </w:tcPr>
          <w:p w14:paraId="6078B405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119F09F2" w14:textId="45666BB0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Cervical Screening</w:t>
            </w:r>
          </w:p>
        </w:tc>
        <w:tc>
          <w:tcPr>
            <w:tcW w:w="831" w:type="dxa"/>
          </w:tcPr>
          <w:p w14:paraId="1D4D527F" w14:textId="687B758F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79496108" w14:textId="77777777" w:rsidTr="001D0C67">
        <w:trPr>
          <w:trHeight w:val="70"/>
        </w:trPr>
        <w:tc>
          <w:tcPr>
            <w:tcW w:w="1975" w:type="dxa"/>
            <w:vMerge/>
          </w:tcPr>
          <w:p w14:paraId="35B96994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25141F45" w14:textId="1E8037B0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Mother &amp; P</w:t>
            </w:r>
            <w:r>
              <w:rPr>
                <w:rFonts w:ascii="Arial" w:hAnsi="Arial" w:cs="Arial"/>
                <w:bCs/>
                <w:sz w:val="18"/>
                <w:szCs w:val="18"/>
                <w:lang w:val="mi-NZ"/>
              </w:rPr>
              <w:t xml:space="preserve">ēpi / 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>Child Car Seat Rental Scheme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Pēpi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Pod</w:t>
            </w:r>
          </w:p>
        </w:tc>
        <w:tc>
          <w:tcPr>
            <w:tcW w:w="831" w:type="dxa"/>
          </w:tcPr>
          <w:p w14:paraId="10005F01" w14:textId="16F5E70F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617EAADE" w14:textId="77777777" w:rsidTr="001D0C67">
        <w:trPr>
          <w:trHeight w:val="70"/>
        </w:trPr>
        <w:tc>
          <w:tcPr>
            <w:tcW w:w="1975" w:type="dxa"/>
            <w:vMerge/>
          </w:tcPr>
          <w:p w14:paraId="19C3D18F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084B1B2B" w14:textId="0FCFC2F6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Whānau Tamariki Ora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/ Immunisations</w:t>
            </w:r>
          </w:p>
        </w:tc>
        <w:tc>
          <w:tcPr>
            <w:tcW w:w="831" w:type="dxa"/>
          </w:tcPr>
          <w:p w14:paraId="445DE749" w14:textId="196D354E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1179D499" w14:textId="77777777" w:rsidTr="001D0C67">
        <w:trPr>
          <w:trHeight w:val="70"/>
        </w:trPr>
        <w:tc>
          <w:tcPr>
            <w:tcW w:w="1975" w:type="dxa"/>
            <w:vMerge/>
          </w:tcPr>
          <w:p w14:paraId="0A2E1B62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25DD378D" w14:textId="7ACFEB1D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Alcohol and Other Drug Support</w:t>
            </w:r>
          </w:p>
        </w:tc>
        <w:tc>
          <w:tcPr>
            <w:tcW w:w="831" w:type="dxa"/>
          </w:tcPr>
          <w:p w14:paraId="32A8D17F" w14:textId="5FB7CC9C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5BA6A0AA" w14:textId="77777777" w:rsidTr="001D0C67">
        <w:trPr>
          <w:trHeight w:val="70"/>
        </w:trPr>
        <w:tc>
          <w:tcPr>
            <w:tcW w:w="1975" w:type="dxa"/>
            <w:vMerge/>
          </w:tcPr>
          <w:p w14:paraId="0A5130B4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67C61E96" w14:textId="423858B6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Adult Mental Health Community Support</w:t>
            </w:r>
          </w:p>
        </w:tc>
        <w:tc>
          <w:tcPr>
            <w:tcW w:w="831" w:type="dxa"/>
          </w:tcPr>
          <w:p w14:paraId="36905F59" w14:textId="45F6854B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7B4861A3" w14:textId="77777777" w:rsidTr="001D0C67">
        <w:trPr>
          <w:trHeight w:val="70"/>
        </w:trPr>
        <w:tc>
          <w:tcPr>
            <w:tcW w:w="1975" w:type="dxa"/>
            <w:vMerge/>
          </w:tcPr>
          <w:p w14:paraId="0FCFF6D8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383D81EE" w14:textId="3E3AF104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 xml:space="preserve">Cancer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Care 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>Coordinator</w:t>
            </w:r>
          </w:p>
        </w:tc>
        <w:tc>
          <w:tcPr>
            <w:tcW w:w="831" w:type="dxa"/>
          </w:tcPr>
          <w:p w14:paraId="2AAE498D" w14:textId="1D4131C2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605BCE40" w14:textId="77777777" w:rsidTr="001D0C67">
        <w:trPr>
          <w:trHeight w:val="70"/>
        </w:trPr>
        <w:tc>
          <w:tcPr>
            <w:tcW w:w="1975" w:type="dxa"/>
            <w:vMerge/>
          </w:tcPr>
          <w:p w14:paraId="0040B5CD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4D8B2288" w14:textId="7AB71CFA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Te Ohu Auahi Mutunga – Quit Smoking</w:t>
            </w:r>
          </w:p>
        </w:tc>
        <w:tc>
          <w:tcPr>
            <w:tcW w:w="831" w:type="dxa"/>
          </w:tcPr>
          <w:p w14:paraId="6DB8A9ED" w14:textId="6E9754A3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17D86F2A" w14:textId="77777777" w:rsidTr="001D0C67">
        <w:trPr>
          <w:trHeight w:val="70"/>
        </w:trPr>
        <w:tc>
          <w:tcPr>
            <w:tcW w:w="1975" w:type="dxa"/>
            <w:vMerge/>
          </w:tcPr>
          <w:p w14:paraId="3CD4C77F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49F62CFA" w14:textId="70298033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 xml:space="preserve">Child Adolescent &amp; </w:t>
            </w:r>
            <w:r>
              <w:rPr>
                <w:rFonts w:ascii="Arial" w:hAnsi="Arial" w:cs="Arial"/>
                <w:bCs/>
                <w:sz w:val="18"/>
                <w:szCs w:val="18"/>
              </w:rPr>
              <w:t>Youth Service (CAYS)</w:t>
            </w:r>
          </w:p>
        </w:tc>
        <w:tc>
          <w:tcPr>
            <w:tcW w:w="831" w:type="dxa"/>
          </w:tcPr>
          <w:p w14:paraId="0428447F" w14:textId="40E3F675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72F9C027" w14:textId="77777777" w:rsidTr="001D0C67">
        <w:trPr>
          <w:trHeight w:val="70"/>
        </w:trPr>
        <w:tc>
          <w:tcPr>
            <w:tcW w:w="1975" w:type="dxa"/>
            <w:vMerge/>
          </w:tcPr>
          <w:p w14:paraId="0A0BC31C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0048C857" w14:textId="35D8D665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Disability Support</w:t>
            </w:r>
          </w:p>
        </w:tc>
        <w:tc>
          <w:tcPr>
            <w:tcW w:w="831" w:type="dxa"/>
          </w:tcPr>
          <w:p w14:paraId="033A69CE" w14:textId="02A3149E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6EB9BF7D" w14:textId="77777777" w:rsidTr="001D0C67">
        <w:trPr>
          <w:trHeight w:val="70"/>
        </w:trPr>
        <w:tc>
          <w:tcPr>
            <w:tcW w:w="1975" w:type="dxa"/>
            <w:vMerge/>
          </w:tcPr>
          <w:p w14:paraId="5ECB09CE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2E44029F" w14:textId="5EDB2C6F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Day Activities Programme</w:t>
            </w:r>
          </w:p>
        </w:tc>
        <w:tc>
          <w:tcPr>
            <w:tcW w:w="831" w:type="dxa"/>
          </w:tcPr>
          <w:p w14:paraId="02255EFD" w14:textId="68305EC4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58AA514A" w14:textId="77777777" w:rsidTr="001D0C67">
        <w:trPr>
          <w:trHeight w:val="70"/>
        </w:trPr>
        <w:tc>
          <w:tcPr>
            <w:tcW w:w="1975" w:type="dxa"/>
            <w:vMerge/>
          </w:tcPr>
          <w:p w14:paraId="33D5C888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2B7AE139" w14:textId="4E1990B2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Kaiwhakapuaki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Waiora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/ Health Coach</w:t>
            </w:r>
          </w:p>
        </w:tc>
        <w:tc>
          <w:tcPr>
            <w:tcW w:w="831" w:type="dxa"/>
          </w:tcPr>
          <w:p w14:paraId="241F1D0D" w14:textId="77777777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75CF" w:rsidRPr="004F4BE0" w14:paraId="2B1F2B8C" w14:textId="77777777" w:rsidTr="001D0C67">
        <w:trPr>
          <w:trHeight w:val="70"/>
        </w:trPr>
        <w:tc>
          <w:tcPr>
            <w:tcW w:w="1975" w:type="dxa"/>
            <w:vMerge/>
          </w:tcPr>
          <w:p w14:paraId="122DD124" w14:textId="77777777" w:rsidR="003E75CF" w:rsidRPr="004F4BE0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02BD11C5" w14:textId="2E5D5601" w:rsidR="003E75CF" w:rsidRDefault="003E75CF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Mātanga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Whai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Ora / Health Intervention Practitioner</w:t>
            </w:r>
          </w:p>
        </w:tc>
        <w:tc>
          <w:tcPr>
            <w:tcW w:w="831" w:type="dxa"/>
          </w:tcPr>
          <w:p w14:paraId="2A5F752E" w14:textId="77777777" w:rsidR="003E75CF" w:rsidRPr="004F4BE0" w:rsidRDefault="003E75CF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C67" w:rsidRPr="004F4BE0" w14:paraId="2596D747" w14:textId="77777777" w:rsidTr="001D0C67">
        <w:trPr>
          <w:trHeight w:val="70"/>
        </w:trPr>
        <w:tc>
          <w:tcPr>
            <w:tcW w:w="1975" w:type="dxa"/>
            <w:vMerge/>
          </w:tcPr>
          <w:p w14:paraId="44BB3045" w14:textId="77777777" w:rsidR="001D0C67" w:rsidRPr="004F4BE0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5C379883" w14:textId="1E30C60A" w:rsidR="001D0C67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Lactation Consultant</w:t>
            </w:r>
          </w:p>
        </w:tc>
        <w:tc>
          <w:tcPr>
            <w:tcW w:w="831" w:type="dxa"/>
          </w:tcPr>
          <w:p w14:paraId="5BE2C470" w14:textId="77777777" w:rsidR="001D0C67" w:rsidRPr="004F4BE0" w:rsidRDefault="001D0C67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C67" w:rsidRPr="004F4BE0" w14:paraId="16024BB8" w14:textId="77777777" w:rsidTr="001D0C67">
        <w:trPr>
          <w:trHeight w:val="70"/>
        </w:trPr>
        <w:tc>
          <w:tcPr>
            <w:tcW w:w="1975" w:type="dxa"/>
            <w:vMerge/>
          </w:tcPr>
          <w:p w14:paraId="77414C5C" w14:textId="77777777" w:rsidR="001D0C67" w:rsidRPr="004F4BE0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1F1B6ADF" w14:textId="00556686" w:rsidR="001D0C67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Child Birth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Educator</w:t>
            </w:r>
          </w:p>
        </w:tc>
        <w:tc>
          <w:tcPr>
            <w:tcW w:w="831" w:type="dxa"/>
          </w:tcPr>
          <w:p w14:paraId="79DFB3D1" w14:textId="77777777" w:rsidR="001D0C67" w:rsidRPr="004F4BE0" w:rsidRDefault="001D0C67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C67" w:rsidRPr="004F4BE0" w14:paraId="4C6E719D" w14:textId="77777777" w:rsidTr="001D0C67">
        <w:trPr>
          <w:trHeight w:val="70"/>
        </w:trPr>
        <w:tc>
          <w:tcPr>
            <w:tcW w:w="1975" w:type="dxa"/>
            <w:vMerge/>
          </w:tcPr>
          <w:p w14:paraId="344A8255" w14:textId="77777777" w:rsidR="001D0C67" w:rsidRPr="004F4BE0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2976C016" w14:textId="3A630C99" w:rsidR="001D0C67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Kaitūhono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Care Connector</w:t>
            </w:r>
          </w:p>
        </w:tc>
        <w:tc>
          <w:tcPr>
            <w:tcW w:w="831" w:type="dxa"/>
          </w:tcPr>
          <w:p w14:paraId="4BB3D13A" w14:textId="77777777" w:rsidR="001D0C67" w:rsidRPr="004F4BE0" w:rsidRDefault="001D0C67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C67" w:rsidRPr="004F4BE0" w14:paraId="5A5C2CFA" w14:textId="77777777" w:rsidTr="001D0C67">
        <w:trPr>
          <w:trHeight w:val="70"/>
        </w:trPr>
        <w:tc>
          <w:tcPr>
            <w:tcW w:w="1975" w:type="dxa"/>
            <w:vMerge/>
          </w:tcPr>
          <w:p w14:paraId="159C47EE" w14:textId="77777777" w:rsidR="001D0C67" w:rsidRPr="004F4BE0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27801F93" w14:textId="3004F1E7" w:rsidR="001D0C67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Kaiawhina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Cancer Care Coordinator</w:t>
            </w:r>
          </w:p>
        </w:tc>
        <w:tc>
          <w:tcPr>
            <w:tcW w:w="831" w:type="dxa"/>
          </w:tcPr>
          <w:p w14:paraId="79480106" w14:textId="77777777" w:rsidR="001D0C67" w:rsidRPr="004F4BE0" w:rsidRDefault="001D0C67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C67" w:rsidRPr="004F4BE0" w14:paraId="73FDFA6F" w14:textId="77777777" w:rsidTr="001D0C67">
        <w:trPr>
          <w:trHeight w:val="70"/>
        </w:trPr>
        <w:tc>
          <w:tcPr>
            <w:tcW w:w="1975" w:type="dxa"/>
            <w:vMerge/>
          </w:tcPr>
          <w:p w14:paraId="14283461" w14:textId="77777777" w:rsidR="001D0C67" w:rsidRPr="004F4BE0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656E29B4" w14:textId="2D7653F4" w:rsidR="001D0C67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He Manu Kai Rakau / Wellness Programme</w:t>
            </w:r>
          </w:p>
        </w:tc>
        <w:tc>
          <w:tcPr>
            <w:tcW w:w="831" w:type="dxa"/>
          </w:tcPr>
          <w:p w14:paraId="4E42CEA2" w14:textId="77777777" w:rsidR="001D0C67" w:rsidRPr="004F4BE0" w:rsidRDefault="001D0C67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0C67" w:rsidRPr="004F4BE0" w14:paraId="6AA1AC08" w14:textId="77777777" w:rsidTr="001D0C67">
        <w:trPr>
          <w:trHeight w:val="70"/>
        </w:trPr>
        <w:tc>
          <w:tcPr>
            <w:tcW w:w="1975" w:type="dxa"/>
            <w:vMerge/>
          </w:tcPr>
          <w:p w14:paraId="065327DE" w14:textId="77777777" w:rsidR="001D0C67" w:rsidRPr="004F4BE0" w:rsidRDefault="001D0C67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650" w:type="dxa"/>
          </w:tcPr>
          <w:p w14:paraId="3F2D2945" w14:textId="4163E8FC" w:rsidR="001D0C67" w:rsidRDefault="00DC0AA9" w:rsidP="00F973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Te Aro</w:t>
            </w:r>
            <w:r w:rsidR="00AB60D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="00AB60D5">
              <w:rPr>
                <w:rFonts w:ascii="Arial" w:hAnsi="Arial" w:cs="Arial"/>
                <w:bCs/>
                <w:sz w:val="18"/>
                <w:szCs w:val="18"/>
              </w:rPr>
              <w:t>Haurongo</w:t>
            </w:r>
            <w:proofErr w:type="spellEnd"/>
            <w:r w:rsidR="00AF117A">
              <w:rPr>
                <w:rFonts w:ascii="Arial" w:hAnsi="Arial" w:cs="Arial"/>
                <w:bCs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Mindful Focus</w:t>
            </w:r>
          </w:p>
        </w:tc>
        <w:tc>
          <w:tcPr>
            <w:tcW w:w="831" w:type="dxa"/>
          </w:tcPr>
          <w:p w14:paraId="429509B1" w14:textId="77777777" w:rsidR="001D0C67" w:rsidRPr="004F4BE0" w:rsidRDefault="001D0C67" w:rsidP="00F973AB">
            <w:pPr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BC2F7B" w14:textId="3F6660A4" w:rsidR="00DF35DD" w:rsidRPr="00090416" w:rsidRDefault="00DF35DD">
      <w:pPr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650"/>
        <w:gridCol w:w="831"/>
      </w:tblGrid>
      <w:tr w:rsidR="00DF35DD" w:rsidRPr="004F4BE0" w14:paraId="7F79AFD8" w14:textId="77777777" w:rsidTr="00D100FE">
        <w:trPr>
          <w:trHeight w:val="341"/>
        </w:trPr>
        <w:tc>
          <w:tcPr>
            <w:tcW w:w="10456" w:type="dxa"/>
            <w:gridSpan w:val="3"/>
            <w:shd w:val="clear" w:color="auto" w:fill="C5E0B3" w:themeFill="accent6" w:themeFillTint="66"/>
          </w:tcPr>
          <w:p w14:paraId="1A992052" w14:textId="5F296D9E" w:rsidR="00DF35DD" w:rsidRPr="004F4BE0" w:rsidRDefault="00DF35DD" w:rsidP="00DF35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All </w:t>
            </w:r>
            <w:r w:rsidRPr="004F4BE0">
              <w:rPr>
                <w:rFonts w:ascii="Arial" w:hAnsi="Arial" w:cs="Arial"/>
                <w:b/>
                <w:sz w:val="18"/>
                <w:szCs w:val="18"/>
              </w:rPr>
              <w:t xml:space="preserve">RWO Services </w:t>
            </w:r>
            <w:r w:rsidRPr="004F4BE0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(tick each relevant box)</w:t>
            </w:r>
          </w:p>
        </w:tc>
      </w:tr>
      <w:tr w:rsidR="00DF35DD" w:rsidRPr="004F4BE0" w14:paraId="161B50ED" w14:textId="77777777" w:rsidTr="00D100FE">
        <w:trPr>
          <w:trHeight w:val="341"/>
        </w:trPr>
        <w:tc>
          <w:tcPr>
            <w:tcW w:w="1975" w:type="dxa"/>
            <w:vMerge w:val="restart"/>
          </w:tcPr>
          <w:p w14:paraId="337C2FF6" w14:textId="7C0375D6" w:rsidR="00DF35DD" w:rsidRPr="004F4BE0" w:rsidRDefault="00DF35DD" w:rsidP="000B56AB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69216140"/>
            <w:r w:rsidRPr="004F4BE0">
              <w:rPr>
                <w:rFonts w:ascii="Arial" w:hAnsi="Arial" w:cs="Arial"/>
                <w:b/>
                <w:sz w:val="18"/>
                <w:szCs w:val="18"/>
              </w:rPr>
              <w:t>HE HIKINGA MĀNAWA TOIORA WH</w:t>
            </w:r>
            <w:r w:rsidRPr="004F4BE0">
              <w:rPr>
                <w:rFonts w:ascii="Arial" w:hAnsi="Arial" w:cs="Arial"/>
                <w:b/>
                <w:sz w:val="18"/>
                <w:szCs w:val="18"/>
                <w:lang w:val="mi-NZ"/>
              </w:rPr>
              <w:t>Ā</w:t>
            </w:r>
            <w:r w:rsidRPr="004F4BE0">
              <w:rPr>
                <w:rFonts w:ascii="Arial" w:hAnsi="Arial" w:cs="Arial"/>
                <w:b/>
                <w:sz w:val="18"/>
                <w:szCs w:val="18"/>
              </w:rPr>
              <w:t>NAU</w:t>
            </w:r>
          </w:p>
        </w:tc>
        <w:tc>
          <w:tcPr>
            <w:tcW w:w="7650" w:type="dxa"/>
          </w:tcPr>
          <w:p w14:paraId="3E48C51D" w14:textId="42B63809" w:rsidR="00DF35DD" w:rsidRPr="00AA05D1" w:rsidRDefault="00DF35DD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Family Start</w:t>
            </w:r>
          </w:p>
        </w:tc>
        <w:tc>
          <w:tcPr>
            <w:tcW w:w="831" w:type="dxa"/>
          </w:tcPr>
          <w:p w14:paraId="08BEADB9" w14:textId="77777777" w:rsidR="00DF35DD" w:rsidRPr="004F4BE0" w:rsidRDefault="00DF35DD" w:rsidP="000B56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  <w:tr w:rsidR="00020859" w:rsidRPr="004F4BE0" w14:paraId="7D3FCCEA" w14:textId="77777777" w:rsidTr="00D100FE">
        <w:trPr>
          <w:trHeight w:val="345"/>
        </w:trPr>
        <w:tc>
          <w:tcPr>
            <w:tcW w:w="1975" w:type="dxa"/>
            <w:vMerge/>
          </w:tcPr>
          <w:p w14:paraId="30FC48D9" w14:textId="77777777" w:rsidR="00020859" w:rsidRPr="004F4BE0" w:rsidRDefault="00020859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598381E0" w14:textId="6498B9B0" w:rsidR="00020859" w:rsidRPr="00586194" w:rsidRDefault="00020859" w:rsidP="000B56AB">
            <w:pPr>
              <w:tabs>
                <w:tab w:val="left" w:pos="2550"/>
              </w:tabs>
              <w:rPr>
                <w:rFonts w:ascii="Arial" w:hAnsi="Arial" w:cs="Arial"/>
                <w:b/>
                <w:sz w:val="18"/>
                <w:szCs w:val="18"/>
                <w:lang w:val="mi-NZ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Tikanga Ririki (</w:t>
            </w:r>
            <w:r w:rsidR="009562CD">
              <w:rPr>
                <w:rFonts w:ascii="Arial" w:hAnsi="Arial" w:cs="Arial"/>
                <w:bCs/>
                <w:sz w:val="18"/>
                <w:szCs w:val="18"/>
              </w:rPr>
              <w:t>T</w:t>
            </w:r>
            <w:r w:rsidR="00586194">
              <w:rPr>
                <w:rFonts w:ascii="Arial" w:hAnsi="Arial" w:cs="Arial"/>
                <w:bCs/>
                <w:sz w:val="18"/>
                <w:szCs w:val="18"/>
              </w:rPr>
              <w:t xml:space="preserve">raditional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="00586194">
              <w:rPr>
                <w:rFonts w:ascii="Arial" w:hAnsi="Arial" w:cs="Arial"/>
                <w:bCs/>
                <w:sz w:val="18"/>
                <w:szCs w:val="18"/>
                <w:lang w:val="mi-NZ"/>
              </w:rPr>
              <w:t xml:space="preserve">āori </w:t>
            </w:r>
            <w:r w:rsidR="009562CD">
              <w:rPr>
                <w:rFonts w:ascii="Arial" w:hAnsi="Arial" w:cs="Arial"/>
                <w:bCs/>
                <w:sz w:val="18"/>
                <w:szCs w:val="18"/>
                <w:lang w:val="mi-NZ"/>
              </w:rPr>
              <w:t>P</w:t>
            </w:r>
            <w:r w:rsidR="00586194">
              <w:rPr>
                <w:rFonts w:ascii="Arial" w:hAnsi="Arial" w:cs="Arial"/>
                <w:bCs/>
                <w:sz w:val="18"/>
                <w:szCs w:val="18"/>
                <w:lang w:val="mi-NZ"/>
              </w:rPr>
              <w:t>arenting</w:t>
            </w:r>
            <w:r w:rsidR="009562CD">
              <w:rPr>
                <w:rFonts w:ascii="Arial" w:hAnsi="Arial" w:cs="Arial"/>
                <w:bCs/>
                <w:sz w:val="18"/>
                <w:szCs w:val="18"/>
                <w:lang w:val="mi-NZ"/>
              </w:rPr>
              <w:t xml:space="preserve"> / Te Muka </w:t>
            </w:r>
            <w:r w:rsidR="009562CD">
              <w:rPr>
                <w:rFonts w:ascii="Arial" w:hAnsi="Arial" w:cs="Arial"/>
                <w:bCs/>
                <w:sz w:val="18"/>
                <w:szCs w:val="18"/>
              </w:rPr>
              <w:t>Whānau</w:t>
            </w:r>
            <w:r w:rsidR="00586194">
              <w:rPr>
                <w:rFonts w:ascii="Arial" w:hAnsi="Arial" w:cs="Arial"/>
                <w:bCs/>
                <w:sz w:val="18"/>
                <w:szCs w:val="18"/>
                <w:lang w:val="mi-NZ"/>
              </w:rPr>
              <w:t>)</w:t>
            </w:r>
          </w:p>
        </w:tc>
        <w:tc>
          <w:tcPr>
            <w:tcW w:w="831" w:type="dxa"/>
          </w:tcPr>
          <w:p w14:paraId="251A4E6F" w14:textId="77777777" w:rsidR="00020859" w:rsidRPr="004F4BE0" w:rsidRDefault="00020859" w:rsidP="000B56AB">
            <w:pPr>
              <w:tabs>
                <w:tab w:val="left" w:pos="2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20859" w:rsidRPr="004F4BE0" w14:paraId="0942E529" w14:textId="77777777" w:rsidTr="00D100FE">
        <w:trPr>
          <w:trHeight w:val="341"/>
        </w:trPr>
        <w:tc>
          <w:tcPr>
            <w:tcW w:w="1975" w:type="dxa"/>
            <w:vMerge/>
          </w:tcPr>
          <w:p w14:paraId="13A52FFC" w14:textId="77777777" w:rsidR="00020859" w:rsidRPr="004F4BE0" w:rsidRDefault="00020859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432E9D81" w14:textId="4A8B4CEB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Social Workers in Schools (</w:t>
            </w:r>
            <w:r>
              <w:rPr>
                <w:rFonts w:ascii="Arial" w:hAnsi="Arial" w:cs="Arial"/>
                <w:bCs/>
                <w:sz w:val="18"/>
                <w:szCs w:val="18"/>
              </w:rPr>
              <w:t>S.W.I.S.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31" w:type="dxa"/>
          </w:tcPr>
          <w:p w14:paraId="6E5D3839" w14:textId="77777777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0859" w:rsidRPr="004F4BE0" w14:paraId="0D00DB32" w14:textId="77777777" w:rsidTr="00D100FE">
        <w:trPr>
          <w:trHeight w:val="341"/>
        </w:trPr>
        <w:tc>
          <w:tcPr>
            <w:tcW w:w="1975" w:type="dxa"/>
            <w:vMerge/>
          </w:tcPr>
          <w:p w14:paraId="665E1282" w14:textId="77777777" w:rsidR="00020859" w:rsidRPr="004F4BE0" w:rsidRDefault="00020859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41F90368" w14:textId="320CF0F6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 xml:space="preserve">People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 xml:space="preserve">or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proofErr w:type="gramEnd"/>
            <w:r w:rsidRPr="004F4BE0">
              <w:rPr>
                <w:rFonts w:ascii="Arial" w:hAnsi="Arial" w:cs="Arial"/>
                <w:bCs/>
                <w:sz w:val="18"/>
                <w:szCs w:val="18"/>
              </w:rPr>
              <w:t xml:space="preserve"> Brighter Tomorrow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(n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>on-</w:t>
            </w:r>
            <w:r>
              <w:rPr>
                <w:rFonts w:ascii="Arial" w:hAnsi="Arial" w:cs="Arial"/>
                <w:bCs/>
                <w:sz w:val="18"/>
                <w:szCs w:val="18"/>
              </w:rPr>
              <w:t>v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 xml:space="preserve">iolence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>ale)</w:t>
            </w:r>
          </w:p>
        </w:tc>
        <w:tc>
          <w:tcPr>
            <w:tcW w:w="831" w:type="dxa"/>
          </w:tcPr>
          <w:p w14:paraId="09048221" w14:textId="77777777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0859" w:rsidRPr="004F4BE0" w14:paraId="7083ABD1" w14:textId="77777777" w:rsidTr="00D100FE">
        <w:trPr>
          <w:trHeight w:val="341"/>
        </w:trPr>
        <w:tc>
          <w:tcPr>
            <w:tcW w:w="1975" w:type="dxa"/>
            <w:vMerge/>
          </w:tcPr>
          <w:p w14:paraId="74E5D145" w14:textId="77777777" w:rsidR="00020859" w:rsidRPr="004F4BE0" w:rsidRDefault="00020859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2F9A488A" w14:textId="4450C8D3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 xml:space="preserve">Rongo A Whare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(non-v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 xml:space="preserve">iolence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>emale)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1" w:type="dxa"/>
          </w:tcPr>
          <w:p w14:paraId="4CDDB55E" w14:textId="77777777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0859" w:rsidRPr="004F4BE0" w14:paraId="7319F5AD" w14:textId="77777777" w:rsidTr="00D100FE">
        <w:trPr>
          <w:trHeight w:val="341"/>
        </w:trPr>
        <w:tc>
          <w:tcPr>
            <w:tcW w:w="1975" w:type="dxa"/>
            <w:vMerge/>
          </w:tcPr>
          <w:p w14:paraId="06635482" w14:textId="77777777" w:rsidR="00020859" w:rsidRPr="004F4BE0" w:rsidRDefault="00020859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2BADC224" w14:textId="1514FD76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RWO </w:t>
            </w:r>
            <w:r w:rsidRPr="004F4BE0">
              <w:rPr>
                <w:rFonts w:ascii="Arial" w:hAnsi="Arial" w:cs="Arial"/>
                <w:bCs/>
                <w:sz w:val="18"/>
                <w:szCs w:val="18"/>
              </w:rPr>
              <w:t>Navigator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(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Kaiwhakaaraara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831" w:type="dxa"/>
          </w:tcPr>
          <w:p w14:paraId="43FD9A6C" w14:textId="77777777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0380C" w:rsidRPr="004F4BE0" w14:paraId="4032BF46" w14:textId="77777777" w:rsidTr="00D100FE">
        <w:trPr>
          <w:trHeight w:val="341"/>
        </w:trPr>
        <w:tc>
          <w:tcPr>
            <w:tcW w:w="1975" w:type="dxa"/>
            <w:vMerge/>
          </w:tcPr>
          <w:p w14:paraId="4D031EA4" w14:textId="77777777" w:rsidR="00F0380C" w:rsidRPr="004F4BE0" w:rsidRDefault="00F0380C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0BBB4C4D" w14:textId="02989A30" w:rsidR="00F0380C" w:rsidRDefault="00E01BEA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</w:rPr>
              <w:t>gā Tini Whetū</w:t>
            </w:r>
          </w:p>
        </w:tc>
        <w:tc>
          <w:tcPr>
            <w:tcW w:w="831" w:type="dxa"/>
          </w:tcPr>
          <w:p w14:paraId="2B6AEDD5" w14:textId="77777777" w:rsidR="00F0380C" w:rsidRPr="004F4BE0" w:rsidRDefault="00F0380C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0859" w:rsidRPr="004F4BE0" w14:paraId="3FBF2F6C" w14:textId="77777777" w:rsidTr="00D100FE">
        <w:trPr>
          <w:trHeight w:val="341"/>
        </w:trPr>
        <w:tc>
          <w:tcPr>
            <w:tcW w:w="1975" w:type="dxa"/>
            <w:vMerge/>
          </w:tcPr>
          <w:p w14:paraId="45F2E2E3" w14:textId="77777777" w:rsidR="00020859" w:rsidRPr="004F4BE0" w:rsidRDefault="00020859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11F6EDD1" w14:textId="4B209088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Community Connector</w:t>
            </w:r>
          </w:p>
        </w:tc>
        <w:tc>
          <w:tcPr>
            <w:tcW w:w="831" w:type="dxa"/>
          </w:tcPr>
          <w:p w14:paraId="490E2C1D" w14:textId="77777777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20859" w:rsidRPr="004F4BE0" w14:paraId="5AD18917" w14:textId="77777777" w:rsidTr="00D100FE">
        <w:trPr>
          <w:trHeight w:val="341"/>
        </w:trPr>
        <w:tc>
          <w:tcPr>
            <w:tcW w:w="1975" w:type="dxa"/>
            <w:vMerge/>
          </w:tcPr>
          <w:p w14:paraId="306F205C" w14:textId="77777777" w:rsidR="00020859" w:rsidRPr="004F4BE0" w:rsidRDefault="00020859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3239297D" w14:textId="1FBFEB24" w:rsidR="00020859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bCs/>
                <w:sz w:val="18"/>
                <w:szCs w:val="18"/>
              </w:rPr>
              <w:t>Counselling</w:t>
            </w:r>
            <w:r w:rsidR="00356029">
              <w:rPr>
                <w:rFonts w:ascii="Arial" w:hAnsi="Arial" w:cs="Arial"/>
                <w:bCs/>
                <w:sz w:val="18"/>
                <w:szCs w:val="18"/>
              </w:rPr>
              <w:t xml:space="preserve"> (Te Muka Whānau)</w:t>
            </w:r>
          </w:p>
        </w:tc>
        <w:tc>
          <w:tcPr>
            <w:tcW w:w="831" w:type="dxa"/>
          </w:tcPr>
          <w:p w14:paraId="55F95F80" w14:textId="77777777" w:rsidR="00020859" w:rsidRPr="004F4BE0" w:rsidRDefault="00020859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100FE" w:rsidRPr="004F4BE0" w14:paraId="6FDD923C" w14:textId="77777777" w:rsidTr="00D100FE">
        <w:trPr>
          <w:trHeight w:val="341"/>
        </w:trPr>
        <w:tc>
          <w:tcPr>
            <w:tcW w:w="1975" w:type="dxa"/>
            <w:vMerge/>
          </w:tcPr>
          <w:p w14:paraId="248B28BD" w14:textId="77777777" w:rsidR="00D100FE" w:rsidRPr="004F4BE0" w:rsidRDefault="00D100FE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09A6A0B9" w14:textId="20100FA5" w:rsidR="00D100FE" w:rsidRPr="004F4BE0" w:rsidRDefault="00D100FE" w:rsidP="000B56AB">
            <w:pPr>
              <w:tabs>
                <w:tab w:val="left" w:pos="255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F4BE0">
              <w:rPr>
                <w:rFonts w:ascii="Arial" w:hAnsi="Arial" w:cs="Arial"/>
                <w:sz w:val="18"/>
                <w:szCs w:val="18"/>
              </w:rPr>
              <w:t>Home-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F4BE0">
              <w:rPr>
                <w:rFonts w:ascii="Arial" w:hAnsi="Arial" w:cs="Arial"/>
                <w:sz w:val="18"/>
                <w:szCs w:val="18"/>
              </w:rPr>
              <w:t>ased Social</w:t>
            </w:r>
            <w:r>
              <w:rPr>
                <w:rFonts w:ascii="Arial" w:hAnsi="Arial" w:cs="Arial"/>
                <w:sz w:val="18"/>
                <w:szCs w:val="18"/>
              </w:rPr>
              <w:t xml:space="preserve"> Work </w:t>
            </w:r>
            <w:r>
              <w:rPr>
                <w:rFonts w:ascii="Arial" w:hAnsi="Arial" w:cs="Arial"/>
                <w:bCs/>
                <w:sz w:val="18"/>
                <w:szCs w:val="18"/>
              </w:rPr>
              <w:t>(Te Muka Whānau)</w:t>
            </w:r>
          </w:p>
        </w:tc>
        <w:tc>
          <w:tcPr>
            <w:tcW w:w="831" w:type="dxa"/>
          </w:tcPr>
          <w:p w14:paraId="58708650" w14:textId="77777777" w:rsidR="00D100FE" w:rsidRPr="004F4BE0" w:rsidRDefault="00D100FE" w:rsidP="000B56AB">
            <w:pPr>
              <w:tabs>
                <w:tab w:val="left" w:pos="2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0FE" w:rsidRPr="004F4BE0" w14:paraId="68DC7FF7" w14:textId="77777777" w:rsidTr="00D100FE">
        <w:trPr>
          <w:trHeight w:val="341"/>
        </w:trPr>
        <w:tc>
          <w:tcPr>
            <w:tcW w:w="1975" w:type="dxa"/>
            <w:vMerge/>
          </w:tcPr>
          <w:p w14:paraId="22400C92" w14:textId="77777777" w:rsidR="00D100FE" w:rsidRPr="004F4BE0" w:rsidRDefault="00D100FE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0E2F11C9" w14:textId="41EDB3E0" w:rsidR="00D100FE" w:rsidRPr="004F4BE0" w:rsidRDefault="00D100FE" w:rsidP="000B56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Whānau Resilience</w:t>
            </w:r>
          </w:p>
        </w:tc>
        <w:tc>
          <w:tcPr>
            <w:tcW w:w="831" w:type="dxa"/>
          </w:tcPr>
          <w:p w14:paraId="3ECA1034" w14:textId="77777777" w:rsidR="00D100FE" w:rsidRPr="004F4BE0" w:rsidRDefault="00D100FE" w:rsidP="000B56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0FE" w:rsidRPr="004F4BE0" w14:paraId="4E67E996" w14:textId="77777777" w:rsidTr="00D100FE">
        <w:trPr>
          <w:trHeight w:val="341"/>
        </w:trPr>
        <w:tc>
          <w:tcPr>
            <w:tcW w:w="1975" w:type="dxa"/>
            <w:vMerge/>
          </w:tcPr>
          <w:p w14:paraId="6E262834" w14:textId="77777777" w:rsidR="00D100FE" w:rsidRPr="004F4BE0" w:rsidRDefault="00D100FE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48E14E4C" w14:textId="2BDBE252" w:rsidR="00D100FE" w:rsidRPr="004F4BE0" w:rsidRDefault="00D100FE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F4BE0">
              <w:rPr>
                <w:rFonts w:ascii="Arial" w:hAnsi="Arial" w:cs="Arial"/>
                <w:sz w:val="18"/>
                <w:szCs w:val="18"/>
              </w:rPr>
              <w:t>Huia Kaimanawa</w:t>
            </w:r>
          </w:p>
        </w:tc>
        <w:tc>
          <w:tcPr>
            <w:tcW w:w="831" w:type="dxa"/>
          </w:tcPr>
          <w:p w14:paraId="068599BF" w14:textId="77777777" w:rsidR="00D100FE" w:rsidRPr="004F4BE0" w:rsidRDefault="00D100FE" w:rsidP="000B56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2D22" w:rsidRPr="004F4BE0" w14:paraId="14BCCA04" w14:textId="77777777" w:rsidTr="00D100FE">
        <w:trPr>
          <w:trHeight w:val="341"/>
        </w:trPr>
        <w:tc>
          <w:tcPr>
            <w:tcW w:w="1975" w:type="dxa"/>
            <w:vMerge/>
          </w:tcPr>
          <w:p w14:paraId="42455733" w14:textId="77777777" w:rsidR="00E32D22" w:rsidRPr="004F4BE0" w:rsidRDefault="00E32D22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792F0CDA" w14:textId="7A62E272" w:rsidR="00E32D22" w:rsidRPr="004F4BE0" w:rsidRDefault="00E32D22" w:rsidP="000B56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 Pae Oranga (For Police Use Only)</w:t>
            </w:r>
          </w:p>
        </w:tc>
        <w:tc>
          <w:tcPr>
            <w:tcW w:w="831" w:type="dxa"/>
          </w:tcPr>
          <w:p w14:paraId="1D0CF26C" w14:textId="77777777" w:rsidR="00E32D22" w:rsidRPr="004F4BE0" w:rsidRDefault="00E32D22" w:rsidP="000B56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0FE" w:rsidRPr="004F4BE0" w14:paraId="2C05DE9D" w14:textId="77777777" w:rsidTr="00D100FE">
        <w:trPr>
          <w:trHeight w:val="341"/>
        </w:trPr>
        <w:tc>
          <w:tcPr>
            <w:tcW w:w="1975" w:type="dxa"/>
            <w:vMerge/>
          </w:tcPr>
          <w:p w14:paraId="0378F7FD" w14:textId="77777777" w:rsidR="00D100FE" w:rsidRPr="004F4BE0" w:rsidRDefault="00D100FE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52CE45E1" w14:textId="0D487118" w:rsidR="00D100FE" w:rsidRPr="004F4BE0" w:rsidRDefault="00D100FE" w:rsidP="000B56AB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Kairaranga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-A-Whānau (For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Oranga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Tamariki Use Only)</w:t>
            </w:r>
          </w:p>
        </w:tc>
        <w:tc>
          <w:tcPr>
            <w:tcW w:w="831" w:type="dxa"/>
          </w:tcPr>
          <w:p w14:paraId="4E5B9F94" w14:textId="77777777" w:rsidR="00D100FE" w:rsidRPr="004F4BE0" w:rsidRDefault="00D100FE" w:rsidP="000B56A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00FE" w:rsidRPr="004F4BE0" w14:paraId="72121B83" w14:textId="77777777" w:rsidTr="00D100FE">
        <w:trPr>
          <w:trHeight w:val="322"/>
        </w:trPr>
        <w:tc>
          <w:tcPr>
            <w:tcW w:w="1975" w:type="dxa"/>
            <w:vMerge/>
          </w:tcPr>
          <w:p w14:paraId="2C702116" w14:textId="77777777" w:rsidR="00D100FE" w:rsidRPr="004F4BE0" w:rsidRDefault="00D100FE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650" w:type="dxa"/>
          </w:tcPr>
          <w:p w14:paraId="64B21797" w14:textId="289033CA" w:rsidR="00D100FE" w:rsidRPr="004F4BE0" w:rsidRDefault="00D100FE" w:rsidP="000B56AB">
            <w:pPr>
              <w:tabs>
                <w:tab w:val="left" w:pos="255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Iwi FGC Coordinator (For Oranga Tamariki Use Only)</w:t>
            </w:r>
          </w:p>
        </w:tc>
        <w:tc>
          <w:tcPr>
            <w:tcW w:w="831" w:type="dxa"/>
          </w:tcPr>
          <w:p w14:paraId="1F3FEA74" w14:textId="77777777" w:rsidR="00D100FE" w:rsidRPr="004F4BE0" w:rsidRDefault="00D100FE" w:rsidP="000B56AB">
            <w:pPr>
              <w:tabs>
                <w:tab w:val="left" w:pos="2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00FE" w:rsidRPr="004F4BE0" w14:paraId="00A40770" w14:textId="77777777" w:rsidTr="00D100FE">
        <w:tc>
          <w:tcPr>
            <w:tcW w:w="10456" w:type="dxa"/>
            <w:gridSpan w:val="3"/>
            <w:shd w:val="clear" w:color="auto" w:fill="C5E0B3" w:themeFill="accent6" w:themeFillTint="66"/>
          </w:tcPr>
          <w:p w14:paraId="2E39F620" w14:textId="77777777" w:rsidR="00D100FE" w:rsidRPr="00AA05D1" w:rsidRDefault="00D100FE" w:rsidP="000B56AB">
            <w:pPr>
              <w:tabs>
                <w:tab w:val="left" w:pos="2550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AA05D1">
              <w:rPr>
                <w:rFonts w:ascii="Arial" w:hAnsi="Arial" w:cs="Arial"/>
                <w:b/>
                <w:color w:val="FF0000"/>
              </w:rPr>
              <w:t>REASON FOR REFERRAL</w:t>
            </w:r>
          </w:p>
        </w:tc>
      </w:tr>
      <w:tr w:rsidR="00D100FE" w:rsidRPr="004F4BE0" w14:paraId="52A78F2B" w14:textId="77777777" w:rsidTr="00D100FE">
        <w:trPr>
          <w:trHeight w:val="4427"/>
        </w:trPr>
        <w:tc>
          <w:tcPr>
            <w:tcW w:w="10456" w:type="dxa"/>
            <w:gridSpan w:val="3"/>
          </w:tcPr>
          <w:p w14:paraId="423BA4F1" w14:textId="77777777" w:rsidR="00D100FE" w:rsidRDefault="00D100FE" w:rsidP="000B56AB">
            <w:pPr>
              <w:tabs>
                <w:tab w:val="left" w:pos="255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08EE37" w14:textId="084A3E92" w:rsidR="00D100FE" w:rsidRPr="004F4BE0" w:rsidRDefault="00D100FE" w:rsidP="000B56AB">
            <w:pPr>
              <w:tabs>
                <w:tab w:val="left" w:pos="255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750" w:rsidRPr="004F4BE0" w14:paraId="160A52B2" w14:textId="77777777" w:rsidTr="00D100FE">
        <w:trPr>
          <w:trHeight w:val="2375"/>
        </w:trPr>
        <w:tc>
          <w:tcPr>
            <w:tcW w:w="10456" w:type="dxa"/>
            <w:gridSpan w:val="3"/>
          </w:tcPr>
          <w:p w14:paraId="469B0DF0" w14:textId="77777777" w:rsidR="003A4750" w:rsidRDefault="003A4750" w:rsidP="003A4750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 w:eastAsia="en-NZ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Is the Whānau (client) aware of this referral?                 Yes   /   No      </w:t>
            </w:r>
          </w:p>
          <w:p w14:paraId="45728A40" w14:textId="77777777" w:rsidR="003A4750" w:rsidRDefault="003A4750" w:rsidP="003A4750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Is the Whānau (client) currently enrolled with Raukawa Whānau Ora Services?            Yes   /   No      </w:t>
            </w:r>
          </w:p>
          <w:p w14:paraId="562E9FD3" w14:textId="77777777" w:rsidR="003A4750" w:rsidRDefault="003A4750" w:rsidP="003A4750">
            <w:pPr>
              <w:spacing w:line="480" w:lineRule="auto"/>
              <w:rPr>
                <w:rFonts w:ascii="Arial" w:hAnsi="Arial" w:cs="Arial"/>
                <w:sz w:val="2"/>
                <w:szCs w:val="2"/>
                <w:lang w:val="en-US"/>
              </w:rPr>
            </w:pPr>
          </w:p>
          <w:p w14:paraId="55B6550A" w14:textId="77777777" w:rsidR="003A4750" w:rsidRDefault="003A4750" w:rsidP="003A4750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Yes, please list which services …………………………………………………………………………………………………………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en-US"/>
              </w:rPr>
              <w:t>…..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   </w:t>
            </w:r>
          </w:p>
          <w:p w14:paraId="4EE95658" w14:textId="77777777" w:rsidR="003A4750" w:rsidRDefault="003A4750" w:rsidP="003A4750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68A25584" w14:textId="77777777" w:rsidR="003A4750" w:rsidRDefault="003A4750" w:rsidP="003A4750">
            <w:pPr>
              <w:spacing w:line="48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…………………………………………………………………………………………………………………………………………………….</w:t>
            </w:r>
          </w:p>
          <w:p w14:paraId="36B7AA35" w14:textId="77777777" w:rsidR="003A4750" w:rsidRDefault="003A4750" w:rsidP="003A475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097365" w14:textId="77777777" w:rsidR="003A4750" w:rsidRDefault="003A4750" w:rsidP="003A475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Scan and email this completed referral to: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  </w:t>
            </w:r>
            <w:hyperlink r:id="rId11" w:history="1">
              <w:r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t>admin@rwo.nz</w:t>
              </w:r>
            </w:hyperlink>
            <w:r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 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OR drop it into RWO premises at 152 Bath Street, Levin.</w:t>
            </w:r>
          </w:p>
          <w:p w14:paraId="27FC5309" w14:textId="4A836713" w:rsidR="003A4750" w:rsidRPr="004F4BE0" w:rsidRDefault="003A4750" w:rsidP="003A4750">
            <w:pPr>
              <w:tabs>
                <w:tab w:val="left" w:pos="255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09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19"/>
        <w:gridCol w:w="4170"/>
        <w:gridCol w:w="3446"/>
      </w:tblGrid>
      <w:tr w:rsidR="00DF26D4" w:rsidRPr="005F7CAE" w14:paraId="40C41B4A" w14:textId="77777777" w:rsidTr="00A660D6">
        <w:trPr>
          <w:trHeight w:val="334"/>
        </w:trPr>
        <w:tc>
          <w:tcPr>
            <w:tcW w:w="10435" w:type="dxa"/>
            <w:gridSpan w:val="3"/>
            <w:shd w:val="clear" w:color="auto" w:fill="000000" w:themeFill="text1"/>
          </w:tcPr>
          <w:p w14:paraId="54725217" w14:textId="77777777" w:rsidR="00DF26D4" w:rsidRPr="00DF26D4" w:rsidRDefault="00DF26D4" w:rsidP="00DF26D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26D4">
              <w:rPr>
                <w:rFonts w:ascii="Arial" w:hAnsi="Arial" w:cs="Arial"/>
                <w:b/>
                <w:bCs/>
                <w:sz w:val="16"/>
                <w:szCs w:val="16"/>
              </w:rPr>
              <w:t>Office Use Only</w:t>
            </w:r>
          </w:p>
        </w:tc>
      </w:tr>
      <w:tr w:rsidR="00DF26D4" w:rsidRPr="005F7CAE" w14:paraId="5656FEEE" w14:textId="77777777" w:rsidTr="00A660D6">
        <w:trPr>
          <w:trHeight w:val="362"/>
        </w:trPr>
        <w:tc>
          <w:tcPr>
            <w:tcW w:w="2819" w:type="dxa"/>
            <w:vAlign w:val="center"/>
          </w:tcPr>
          <w:p w14:paraId="3E57C50B" w14:textId="1A861F7B" w:rsidR="00DF26D4" w:rsidRPr="00907AAB" w:rsidRDefault="00DF26D4" w:rsidP="00DF26D4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07A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Who received this referral?</w:t>
            </w:r>
          </w:p>
        </w:tc>
        <w:tc>
          <w:tcPr>
            <w:tcW w:w="4170" w:type="dxa"/>
          </w:tcPr>
          <w:p w14:paraId="482F04B2" w14:textId="77777777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4ED4085D" w14:textId="77777777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46" w:type="dxa"/>
          </w:tcPr>
          <w:p w14:paraId="3751C09C" w14:textId="77777777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07A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Date:</w:t>
            </w:r>
          </w:p>
        </w:tc>
      </w:tr>
      <w:tr w:rsidR="00DF26D4" w:rsidRPr="005F7CAE" w14:paraId="78AA02CC" w14:textId="77777777" w:rsidTr="00A660D6">
        <w:trPr>
          <w:trHeight w:val="353"/>
        </w:trPr>
        <w:tc>
          <w:tcPr>
            <w:tcW w:w="2819" w:type="dxa"/>
            <w:vAlign w:val="center"/>
          </w:tcPr>
          <w:p w14:paraId="22182B7E" w14:textId="375770DF" w:rsidR="00DF26D4" w:rsidRPr="00907AAB" w:rsidRDefault="00DF26D4" w:rsidP="00DF26D4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07A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Has the manager received this?</w:t>
            </w:r>
          </w:p>
        </w:tc>
        <w:tc>
          <w:tcPr>
            <w:tcW w:w="4170" w:type="dxa"/>
          </w:tcPr>
          <w:p w14:paraId="14493E11" w14:textId="77777777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46" w:type="dxa"/>
          </w:tcPr>
          <w:p w14:paraId="58DEDBFB" w14:textId="0CB633F9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07A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Date:</w:t>
            </w:r>
          </w:p>
        </w:tc>
      </w:tr>
      <w:tr w:rsidR="00DF26D4" w:rsidRPr="005F7CAE" w14:paraId="7D132B6A" w14:textId="77777777" w:rsidTr="00A660D6">
        <w:trPr>
          <w:trHeight w:val="353"/>
        </w:trPr>
        <w:tc>
          <w:tcPr>
            <w:tcW w:w="2819" w:type="dxa"/>
            <w:vAlign w:val="center"/>
          </w:tcPr>
          <w:p w14:paraId="627EDDA1" w14:textId="3A70BCE9" w:rsidR="00DF26D4" w:rsidRPr="00907AAB" w:rsidRDefault="00DF26D4" w:rsidP="00DF26D4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07A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Is the referral Accepted or Declined?</w:t>
            </w:r>
          </w:p>
        </w:tc>
        <w:tc>
          <w:tcPr>
            <w:tcW w:w="4170" w:type="dxa"/>
          </w:tcPr>
          <w:p w14:paraId="38095C47" w14:textId="77777777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446" w:type="dxa"/>
          </w:tcPr>
          <w:p w14:paraId="5A25F41F" w14:textId="58DCCBB5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07A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Waitlist?        Yes     /     No</w:t>
            </w:r>
          </w:p>
        </w:tc>
      </w:tr>
      <w:tr w:rsidR="00DF26D4" w:rsidRPr="005F7CAE" w14:paraId="1E5738C7" w14:textId="77777777" w:rsidTr="00A660D6">
        <w:trPr>
          <w:trHeight w:val="353"/>
        </w:trPr>
        <w:tc>
          <w:tcPr>
            <w:tcW w:w="2819" w:type="dxa"/>
            <w:vAlign w:val="center"/>
          </w:tcPr>
          <w:p w14:paraId="63757FC3" w14:textId="793A7800" w:rsidR="00DF26D4" w:rsidRPr="00907AAB" w:rsidRDefault="00DF26D4" w:rsidP="00DF26D4">
            <w:pPr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907AAB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Designated kaimahi is:</w:t>
            </w:r>
          </w:p>
        </w:tc>
        <w:tc>
          <w:tcPr>
            <w:tcW w:w="7616" w:type="dxa"/>
            <w:gridSpan w:val="2"/>
          </w:tcPr>
          <w:p w14:paraId="2DB3383A" w14:textId="77777777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  <w:p w14:paraId="4F80E17C" w14:textId="77777777" w:rsidR="00DF26D4" w:rsidRPr="00907AAB" w:rsidRDefault="00DF26D4" w:rsidP="00DF26D4">
            <w:pPr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</w:p>
        </w:tc>
      </w:tr>
    </w:tbl>
    <w:p w14:paraId="0F821901" w14:textId="77777777" w:rsidR="00DF26D4" w:rsidRPr="00E9498A" w:rsidRDefault="00DF26D4" w:rsidP="00DF26D4">
      <w:pPr>
        <w:rPr>
          <w:sz w:val="26"/>
          <w:szCs w:val="26"/>
        </w:rPr>
      </w:pPr>
    </w:p>
    <w:sectPr w:rsidR="00DF26D4" w:rsidRPr="00E9498A" w:rsidSect="00295BF2"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720" w:right="720" w:bottom="720" w:left="72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62806" w14:textId="77777777" w:rsidR="00CF6737" w:rsidRDefault="00CF6737">
      <w:r>
        <w:separator/>
      </w:r>
    </w:p>
  </w:endnote>
  <w:endnote w:type="continuationSeparator" w:id="0">
    <w:p w14:paraId="094B8166" w14:textId="77777777" w:rsidR="00CF6737" w:rsidRDefault="00CF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 MdI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7DFC8" w14:textId="79C17FAB" w:rsidR="00883896" w:rsidRPr="00A66EA4" w:rsidRDefault="00883896" w:rsidP="00883896">
    <w:pPr>
      <w:pStyle w:val="Footer"/>
      <w:jc w:val="right"/>
      <w:rPr>
        <w:i/>
        <w:iCs/>
        <w:sz w:val="18"/>
        <w:szCs w:val="18"/>
        <w:lang w:val="mi-NZ"/>
      </w:rPr>
    </w:pPr>
    <w:r>
      <w:rPr>
        <w:i/>
        <w:iCs/>
        <w:sz w:val="18"/>
        <w:szCs w:val="18"/>
        <w:lang w:val="mi-NZ"/>
      </w:rPr>
      <w:t>Form r</w:t>
    </w:r>
    <w:r w:rsidRPr="00A66EA4">
      <w:rPr>
        <w:i/>
        <w:iCs/>
        <w:sz w:val="18"/>
        <w:szCs w:val="18"/>
        <w:lang w:val="mi-NZ"/>
      </w:rPr>
      <w:t xml:space="preserve">eviewed </w:t>
    </w:r>
    <w:r w:rsidR="00F343C0">
      <w:rPr>
        <w:i/>
        <w:iCs/>
        <w:sz w:val="18"/>
        <w:szCs w:val="18"/>
        <w:lang w:val="mi-NZ"/>
      </w:rPr>
      <w:t xml:space="preserve">10 April </w:t>
    </w:r>
    <w:r w:rsidRPr="00A66EA4">
      <w:rPr>
        <w:i/>
        <w:iCs/>
        <w:sz w:val="18"/>
        <w:szCs w:val="18"/>
        <w:lang w:val="mi-NZ"/>
      </w:rPr>
      <w:t>202</w:t>
    </w:r>
    <w:r w:rsidR="007717A4">
      <w:rPr>
        <w:i/>
        <w:iCs/>
        <w:sz w:val="18"/>
        <w:szCs w:val="18"/>
        <w:lang w:val="mi-NZ"/>
      </w:rPr>
      <w:t>4</w:t>
    </w:r>
  </w:p>
  <w:p w14:paraId="56A78475" w14:textId="77777777" w:rsidR="00883896" w:rsidRDefault="00883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B7C6" w14:textId="178A4A78" w:rsidR="007D3107" w:rsidRPr="00135C6B" w:rsidRDefault="007D3107" w:rsidP="007D3107">
    <w:pPr>
      <w:pStyle w:val="Header"/>
      <w:jc w:val="center"/>
      <w:rPr>
        <w:color w:val="003500"/>
      </w:rPr>
    </w:pPr>
    <w:bookmarkStart w:id="3" w:name="_Hlk69215562"/>
    <w:bookmarkStart w:id="4" w:name="_Hlk69215563"/>
    <w:r w:rsidRPr="00135C6B">
      <w:rPr>
        <w:color w:val="003500"/>
      </w:rPr>
      <w:t>____________________________________</w:t>
    </w:r>
  </w:p>
  <w:p w14:paraId="2085F83B" w14:textId="77777777" w:rsidR="007D3107" w:rsidRPr="00090416" w:rsidRDefault="007D3107" w:rsidP="007D3107">
    <w:pPr>
      <w:pStyle w:val="Header"/>
      <w:jc w:val="center"/>
      <w:rPr>
        <w:rFonts w:ascii="ZapfChan MdIt BT" w:hAnsi="ZapfChan MdIt BT"/>
        <w:color w:val="003500"/>
        <w:sz w:val="18"/>
        <w:szCs w:val="18"/>
      </w:rPr>
    </w:pPr>
    <w:r w:rsidRPr="00090416">
      <w:rPr>
        <w:rFonts w:ascii="ZapfChan MdIt BT" w:hAnsi="ZapfChan MdIt BT"/>
        <w:color w:val="003500"/>
        <w:sz w:val="18"/>
        <w:szCs w:val="18"/>
      </w:rPr>
      <w:t>Mai I Waitapu ki Rangataua</w:t>
    </w:r>
  </w:p>
  <w:p w14:paraId="4E90A5FB" w14:textId="77777777" w:rsidR="007D3107" w:rsidRPr="00804FF3" w:rsidRDefault="007D3107" w:rsidP="007D3107">
    <w:pPr>
      <w:pStyle w:val="Header"/>
      <w:jc w:val="center"/>
      <w:rPr>
        <w:rFonts w:ascii="ZapfChan MdIt BT" w:hAnsi="ZapfChan MdIt BT"/>
        <w:color w:val="003500"/>
        <w:sz w:val="20"/>
        <w:szCs w:val="20"/>
      </w:rPr>
    </w:pPr>
    <w:r w:rsidRPr="00090416">
      <w:rPr>
        <w:rFonts w:ascii="ZapfChan MdIt BT" w:hAnsi="ZapfChan MdIt BT"/>
        <w:color w:val="003500"/>
        <w:sz w:val="18"/>
        <w:szCs w:val="18"/>
      </w:rPr>
      <w:t xml:space="preserve">Mai I Miria </w:t>
    </w:r>
    <w:proofErr w:type="spellStart"/>
    <w:r w:rsidRPr="00090416">
      <w:rPr>
        <w:rFonts w:ascii="ZapfChan MdIt BT" w:hAnsi="ZapfChan MdIt BT"/>
        <w:color w:val="003500"/>
        <w:sz w:val="18"/>
        <w:szCs w:val="18"/>
      </w:rPr>
      <w:t>te</w:t>
    </w:r>
    <w:proofErr w:type="spellEnd"/>
    <w:r w:rsidRPr="00090416">
      <w:rPr>
        <w:rFonts w:ascii="ZapfChan MdIt BT" w:hAnsi="ZapfChan MdIt BT"/>
        <w:color w:val="003500"/>
        <w:sz w:val="18"/>
        <w:szCs w:val="18"/>
      </w:rPr>
      <w:t xml:space="preserve"> Kakara ki </w:t>
    </w:r>
    <w:proofErr w:type="spellStart"/>
    <w:r w:rsidRPr="00090416">
      <w:rPr>
        <w:rFonts w:ascii="ZapfChan MdIt BT" w:hAnsi="ZapfChan MdIt BT"/>
        <w:color w:val="003500"/>
        <w:sz w:val="18"/>
        <w:szCs w:val="18"/>
      </w:rPr>
      <w:t>Kukutauaki</w:t>
    </w:r>
    <w:bookmarkEnd w:id="3"/>
    <w:bookmarkEnd w:id="4"/>
    <w:proofErr w:type="spellEnd"/>
  </w:p>
  <w:p w14:paraId="2E26EE45" w14:textId="77777777" w:rsidR="007D3107" w:rsidRDefault="007D3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AF48F" w14:textId="77777777" w:rsidR="00CF6737" w:rsidRDefault="00CF6737">
      <w:r>
        <w:separator/>
      </w:r>
    </w:p>
  </w:footnote>
  <w:footnote w:type="continuationSeparator" w:id="0">
    <w:p w14:paraId="2004C6C2" w14:textId="77777777" w:rsidR="00CF6737" w:rsidRDefault="00CF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46DED" w14:textId="56D7A6B0" w:rsidR="0018643A" w:rsidRDefault="0018643A">
    <w:pPr>
      <w:pStyle w:val="Header"/>
    </w:pPr>
  </w:p>
  <w:p w14:paraId="2A229DBB" w14:textId="0D09E913" w:rsidR="0018643A" w:rsidRDefault="0018643A">
    <w:pPr>
      <w:pStyle w:val="Header"/>
    </w:pPr>
  </w:p>
  <w:p w14:paraId="503F4515" w14:textId="264A25E6" w:rsidR="0018643A" w:rsidRDefault="0018643A">
    <w:pPr>
      <w:pStyle w:val="Header"/>
    </w:pPr>
  </w:p>
  <w:p w14:paraId="059CB848" w14:textId="68565FD2" w:rsidR="0018643A" w:rsidRDefault="0018643A">
    <w:pPr>
      <w:pStyle w:val="Header"/>
    </w:pPr>
  </w:p>
  <w:p w14:paraId="54A6E7EF" w14:textId="221CA434" w:rsidR="0018643A" w:rsidRDefault="0018643A">
    <w:pPr>
      <w:pStyle w:val="Header"/>
    </w:pPr>
  </w:p>
  <w:p w14:paraId="3FD41357" w14:textId="77777777" w:rsidR="0018643A" w:rsidRDefault="00186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A866B" w14:textId="253440B5" w:rsidR="0018643A" w:rsidRPr="0011113E" w:rsidRDefault="0018643A" w:rsidP="0018643A">
    <w:pPr>
      <w:pStyle w:val="Header"/>
      <w:tabs>
        <w:tab w:val="clear" w:pos="8306"/>
        <w:tab w:val="right" w:pos="9000"/>
      </w:tabs>
      <w:jc w:val="right"/>
      <w:rPr>
        <w:rFonts w:ascii="Arial" w:hAnsi="Arial" w:cs="Arial"/>
        <w:noProof/>
        <w:color w:val="5A0001"/>
        <w:sz w:val="14"/>
        <w:szCs w:val="14"/>
      </w:rPr>
    </w:pPr>
    <w:r w:rsidRPr="0011113E">
      <w:rPr>
        <w:noProof/>
        <w:sz w:val="14"/>
        <w:szCs w:val="14"/>
      </w:rPr>
      <w:drawing>
        <wp:anchor distT="0" distB="0" distL="114300" distR="114300" simplePos="0" relativeHeight="251659264" behindDoc="1" locked="0" layoutInCell="1" allowOverlap="1" wp14:anchorId="37727962" wp14:editId="75D32CA4">
          <wp:simplePos x="0" y="0"/>
          <wp:positionH relativeFrom="column">
            <wp:posOffset>-45085</wp:posOffset>
          </wp:positionH>
          <wp:positionV relativeFrom="paragraph">
            <wp:posOffset>-67945</wp:posOffset>
          </wp:positionV>
          <wp:extent cx="1111885" cy="594995"/>
          <wp:effectExtent l="0" t="0" r="0" b="0"/>
          <wp:wrapThrough wrapText="bothSides">
            <wp:wrapPolygon edited="0">
              <wp:start x="0" y="0"/>
              <wp:lineTo x="0" y="20747"/>
              <wp:lineTo x="21094" y="20747"/>
              <wp:lineTo x="21094" y="0"/>
              <wp:lineTo x="0" y="0"/>
            </wp:wrapPolygon>
          </wp:wrapThrough>
          <wp:docPr id="1" name="Picture 1" descr="RWO_Logo_slogan_rgb72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WO_Logo_slogan_rgb72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2" w:name="_Hlk69215498"/>
    <w:r w:rsidRPr="0011113E">
      <w:rPr>
        <w:rFonts w:ascii="Arial" w:hAnsi="Arial" w:cs="Arial"/>
        <w:noProof/>
        <w:color w:val="5A0001"/>
        <w:sz w:val="14"/>
        <w:szCs w:val="14"/>
      </w:rPr>
      <w:t>P.O. BOX 586</w:t>
    </w:r>
  </w:p>
  <w:p w14:paraId="1EE37178" w14:textId="77777777" w:rsidR="0018643A" w:rsidRPr="0011113E" w:rsidRDefault="0018643A" w:rsidP="0018643A">
    <w:pPr>
      <w:pStyle w:val="Header"/>
      <w:tabs>
        <w:tab w:val="clear" w:pos="8306"/>
        <w:tab w:val="right" w:pos="9000"/>
      </w:tabs>
      <w:jc w:val="right"/>
      <w:rPr>
        <w:rFonts w:ascii="Arial" w:hAnsi="Arial" w:cs="Arial"/>
        <w:color w:val="5A0001"/>
        <w:sz w:val="14"/>
        <w:szCs w:val="14"/>
      </w:rPr>
    </w:pPr>
    <w:r w:rsidRPr="0011113E">
      <w:rPr>
        <w:rFonts w:ascii="Arial" w:hAnsi="Arial" w:cs="Arial"/>
        <w:color w:val="5A0001"/>
        <w:sz w:val="14"/>
        <w:szCs w:val="14"/>
      </w:rPr>
      <w:t>152 Bath Street, Levin</w:t>
    </w:r>
  </w:p>
  <w:p w14:paraId="1684BDB9" w14:textId="77777777" w:rsidR="0018643A" w:rsidRPr="0011113E" w:rsidRDefault="0018643A" w:rsidP="0018643A">
    <w:pPr>
      <w:pStyle w:val="Header"/>
      <w:tabs>
        <w:tab w:val="clear" w:pos="8306"/>
        <w:tab w:val="right" w:pos="9000"/>
      </w:tabs>
      <w:jc w:val="right"/>
      <w:rPr>
        <w:rFonts w:ascii="Arial" w:hAnsi="Arial" w:cs="Arial"/>
        <w:color w:val="5A0001"/>
        <w:sz w:val="14"/>
        <w:szCs w:val="14"/>
      </w:rPr>
    </w:pPr>
    <w:r w:rsidRPr="0011113E">
      <w:rPr>
        <w:rFonts w:ascii="Arial" w:hAnsi="Arial" w:cs="Arial"/>
        <w:color w:val="5A0001"/>
        <w:sz w:val="14"/>
        <w:szCs w:val="14"/>
      </w:rPr>
      <w:t>Phone (06) 368 8678</w:t>
    </w:r>
  </w:p>
  <w:p w14:paraId="7D6F0D5D" w14:textId="77777777" w:rsidR="0018643A" w:rsidRPr="0011113E" w:rsidRDefault="0018643A" w:rsidP="0018643A">
    <w:pPr>
      <w:pStyle w:val="Header"/>
      <w:tabs>
        <w:tab w:val="clear" w:pos="8306"/>
        <w:tab w:val="right" w:pos="9000"/>
      </w:tabs>
      <w:jc w:val="right"/>
      <w:rPr>
        <w:rFonts w:ascii="Arial" w:hAnsi="Arial" w:cs="Arial"/>
        <w:color w:val="5A0001"/>
        <w:sz w:val="14"/>
        <w:szCs w:val="14"/>
      </w:rPr>
    </w:pPr>
    <w:r w:rsidRPr="0011113E">
      <w:rPr>
        <w:rFonts w:ascii="Arial" w:hAnsi="Arial" w:cs="Arial"/>
        <w:color w:val="5A0001"/>
        <w:sz w:val="14"/>
        <w:szCs w:val="14"/>
      </w:rPr>
      <w:t>Fax (06) 368 8679</w:t>
    </w:r>
  </w:p>
  <w:p w14:paraId="28609A9A" w14:textId="708A4B7F" w:rsidR="0018643A" w:rsidRPr="0011113E" w:rsidRDefault="0018643A" w:rsidP="0018643A">
    <w:pPr>
      <w:pStyle w:val="Header"/>
      <w:tabs>
        <w:tab w:val="clear" w:pos="8306"/>
        <w:tab w:val="right" w:pos="9000"/>
      </w:tabs>
      <w:jc w:val="right"/>
      <w:rPr>
        <w:rFonts w:ascii="Arial" w:hAnsi="Arial" w:cs="Arial"/>
        <w:color w:val="5A0001"/>
        <w:sz w:val="14"/>
        <w:szCs w:val="14"/>
      </w:rPr>
    </w:pPr>
    <w:r w:rsidRPr="0011113E">
      <w:rPr>
        <w:rFonts w:ascii="Arial" w:hAnsi="Arial" w:cs="Arial"/>
        <w:color w:val="5A0001"/>
        <w:sz w:val="14"/>
        <w:szCs w:val="14"/>
      </w:rPr>
      <w:t>admin@rwo.nz</w:t>
    </w:r>
  </w:p>
  <w:bookmarkEnd w:id="2"/>
  <w:p w14:paraId="6168793D" w14:textId="41716B70" w:rsidR="0018643A" w:rsidRPr="0011113E" w:rsidRDefault="0018643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866F8"/>
    <w:multiLevelType w:val="hybridMultilevel"/>
    <w:tmpl w:val="FA32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561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tjA1NrUwMLEwNDZV0lEKTi0uzszPAykwNK4FAM8lxpAtAAAA"/>
  </w:docVars>
  <w:rsids>
    <w:rsidRoot w:val="00F50BA8"/>
    <w:rsid w:val="00020859"/>
    <w:rsid w:val="00044647"/>
    <w:rsid w:val="00050BF9"/>
    <w:rsid w:val="000527B0"/>
    <w:rsid w:val="000601DA"/>
    <w:rsid w:val="00061B9E"/>
    <w:rsid w:val="000625D0"/>
    <w:rsid w:val="00066C6B"/>
    <w:rsid w:val="00070038"/>
    <w:rsid w:val="00070195"/>
    <w:rsid w:val="000902F1"/>
    <w:rsid w:val="00090416"/>
    <w:rsid w:val="00091CC8"/>
    <w:rsid w:val="000A5446"/>
    <w:rsid w:val="000A70E1"/>
    <w:rsid w:val="000B6FAE"/>
    <w:rsid w:val="000C1611"/>
    <w:rsid w:val="000C71B0"/>
    <w:rsid w:val="000D706F"/>
    <w:rsid w:val="000F7438"/>
    <w:rsid w:val="00102B20"/>
    <w:rsid w:val="00103163"/>
    <w:rsid w:val="00103602"/>
    <w:rsid w:val="0011113E"/>
    <w:rsid w:val="001278AE"/>
    <w:rsid w:val="00134F12"/>
    <w:rsid w:val="00135C6B"/>
    <w:rsid w:val="0015023F"/>
    <w:rsid w:val="00154174"/>
    <w:rsid w:val="001571D7"/>
    <w:rsid w:val="00173CBB"/>
    <w:rsid w:val="00180D9D"/>
    <w:rsid w:val="00182183"/>
    <w:rsid w:val="0018643A"/>
    <w:rsid w:val="001866B0"/>
    <w:rsid w:val="0018678E"/>
    <w:rsid w:val="00190CBE"/>
    <w:rsid w:val="00192F28"/>
    <w:rsid w:val="00192F7D"/>
    <w:rsid w:val="00196805"/>
    <w:rsid w:val="001A34C4"/>
    <w:rsid w:val="001C0192"/>
    <w:rsid w:val="001C1F75"/>
    <w:rsid w:val="001D0C67"/>
    <w:rsid w:val="001E479F"/>
    <w:rsid w:val="001E7656"/>
    <w:rsid w:val="00201A92"/>
    <w:rsid w:val="0020373D"/>
    <w:rsid w:val="00217B6D"/>
    <w:rsid w:val="0023014C"/>
    <w:rsid w:val="00237366"/>
    <w:rsid w:val="00237AA8"/>
    <w:rsid w:val="0024086B"/>
    <w:rsid w:val="00284560"/>
    <w:rsid w:val="00286835"/>
    <w:rsid w:val="002945B2"/>
    <w:rsid w:val="00295B9E"/>
    <w:rsid w:val="00295BF2"/>
    <w:rsid w:val="002B4569"/>
    <w:rsid w:val="002D16F0"/>
    <w:rsid w:val="002D3297"/>
    <w:rsid w:val="002D3EBD"/>
    <w:rsid w:val="002E46FE"/>
    <w:rsid w:val="002F0AA3"/>
    <w:rsid w:val="002F18CE"/>
    <w:rsid w:val="00305D82"/>
    <w:rsid w:val="0030647B"/>
    <w:rsid w:val="00315C1F"/>
    <w:rsid w:val="00320626"/>
    <w:rsid w:val="003208BC"/>
    <w:rsid w:val="00324780"/>
    <w:rsid w:val="0033383C"/>
    <w:rsid w:val="00335239"/>
    <w:rsid w:val="00337E2D"/>
    <w:rsid w:val="00340281"/>
    <w:rsid w:val="003427D0"/>
    <w:rsid w:val="00356029"/>
    <w:rsid w:val="00361A39"/>
    <w:rsid w:val="00376406"/>
    <w:rsid w:val="00381989"/>
    <w:rsid w:val="003833BE"/>
    <w:rsid w:val="003904BE"/>
    <w:rsid w:val="00395A86"/>
    <w:rsid w:val="00397CFD"/>
    <w:rsid w:val="003A4750"/>
    <w:rsid w:val="003B2DD9"/>
    <w:rsid w:val="003B57FA"/>
    <w:rsid w:val="003C3057"/>
    <w:rsid w:val="003C70B6"/>
    <w:rsid w:val="003D09F2"/>
    <w:rsid w:val="003D741B"/>
    <w:rsid w:val="003E75CF"/>
    <w:rsid w:val="003E7DB4"/>
    <w:rsid w:val="0040627D"/>
    <w:rsid w:val="00406760"/>
    <w:rsid w:val="00410FB9"/>
    <w:rsid w:val="0042062C"/>
    <w:rsid w:val="0042513A"/>
    <w:rsid w:val="00427F07"/>
    <w:rsid w:val="004327D9"/>
    <w:rsid w:val="00435480"/>
    <w:rsid w:val="004669F3"/>
    <w:rsid w:val="00483430"/>
    <w:rsid w:val="004843F9"/>
    <w:rsid w:val="00484CE4"/>
    <w:rsid w:val="00496872"/>
    <w:rsid w:val="004A0AC2"/>
    <w:rsid w:val="004A7487"/>
    <w:rsid w:val="004B6F4A"/>
    <w:rsid w:val="004C0723"/>
    <w:rsid w:val="004D0E8D"/>
    <w:rsid w:val="004D1DF5"/>
    <w:rsid w:val="004E3F79"/>
    <w:rsid w:val="004F4BE0"/>
    <w:rsid w:val="004F6063"/>
    <w:rsid w:val="00503087"/>
    <w:rsid w:val="005119CC"/>
    <w:rsid w:val="0051680F"/>
    <w:rsid w:val="00521885"/>
    <w:rsid w:val="005356A0"/>
    <w:rsid w:val="005558DC"/>
    <w:rsid w:val="0056394A"/>
    <w:rsid w:val="00564298"/>
    <w:rsid w:val="00565367"/>
    <w:rsid w:val="00585B20"/>
    <w:rsid w:val="00586194"/>
    <w:rsid w:val="00587458"/>
    <w:rsid w:val="005A21AF"/>
    <w:rsid w:val="005B12F6"/>
    <w:rsid w:val="005B3C16"/>
    <w:rsid w:val="005B3CED"/>
    <w:rsid w:val="005C0014"/>
    <w:rsid w:val="005C01B0"/>
    <w:rsid w:val="005C3448"/>
    <w:rsid w:val="005C73AC"/>
    <w:rsid w:val="005D765B"/>
    <w:rsid w:val="005E339F"/>
    <w:rsid w:val="005F273C"/>
    <w:rsid w:val="005F607F"/>
    <w:rsid w:val="005F7CAE"/>
    <w:rsid w:val="00614D70"/>
    <w:rsid w:val="00624D2B"/>
    <w:rsid w:val="006339AF"/>
    <w:rsid w:val="00633D01"/>
    <w:rsid w:val="00642BF8"/>
    <w:rsid w:val="0065166D"/>
    <w:rsid w:val="006552A2"/>
    <w:rsid w:val="006609DE"/>
    <w:rsid w:val="00673D62"/>
    <w:rsid w:val="006766E9"/>
    <w:rsid w:val="00687089"/>
    <w:rsid w:val="00687822"/>
    <w:rsid w:val="006913BD"/>
    <w:rsid w:val="006A724D"/>
    <w:rsid w:val="006B0D4A"/>
    <w:rsid w:val="006C118E"/>
    <w:rsid w:val="006C2FE5"/>
    <w:rsid w:val="006D1348"/>
    <w:rsid w:val="006D43BB"/>
    <w:rsid w:val="006F36E7"/>
    <w:rsid w:val="007060D7"/>
    <w:rsid w:val="0071674B"/>
    <w:rsid w:val="00723D2D"/>
    <w:rsid w:val="00727BF6"/>
    <w:rsid w:val="00742E47"/>
    <w:rsid w:val="0074707A"/>
    <w:rsid w:val="00755297"/>
    <w:rsid w:val="007717A4"/>
    <w:rsid w:val="00771C68"/>
    <w:rsid w:val="00774504"/>
    <w:rsid w:val="00776E3D"/>
    <w:rsid w:val="00781D9D"/>
    <w:rsid w:val="00782DAC"/>
    <w:rsid w:val="00794418"/>
    <w:rsid w:val="0079564E"/>
    <w:rsid w:val="00795BEF"/>
    <w:rsid w:val="007A0E13"/>
    <w:rsid w:val="007B3DFA"/>
    <w:rsid w:val="007B54A1"/>
    <w:rsid w:val="007B6D3C"/>
    <w:rsid w:val="007D3107"/>
    <w:rsid w:val="007D33E4"/>
    <w:rsid w:val="007E0E7A"/>
    <w:rsid w:val="007F48DD"/>
    <w:rsid w:val="00800286"/>
    <w:rsid w:val="00804FF3"/>
    <w:rsid w:val="008357B9"/>
    <w:rsid w:val="008445B3"/>
    <w:rsid w:val="0084533F"/>
    <w:rsid w:val="00845812"/>
    <w:rsid w:val="00870798"/>
    <w:rsid w:val="00880C28"/>
    <w:rsid w:val="00880C6D"/>
    <w:rsid w:val="00883896"/>
    <w:rsid w:val="008A1489"/>
    <w:rsid w:val="008A5238"/>
    <w:rsid w:val="008B6A09"/>
    <w:rsid w:val="008D2AF9"/>
    <w:rsid w:val="008F0398"/>
    <w:rsid w:val="008F18E8"/>
    <w:rsid w:val="008F1C0B"/>
    <w:rsid w:val="00900FC1"/>
    <w:rsid w:val="00902D69"/>
    <w:rsid w:val="00905FF6"/>
    <w:rsid w:val="00907AAB"/>
    <w:rsid w:val="00911EC7"/>
    <w:rsid w:val="00913DE0"/>
    <w:rsid w:val="009224C1"/>
    <w:rsid w:val="00930B6E"/>
    <w:rsid w:val="00935DC0"/>
    <w:rsid w:val="0094066B"/>
    <w:rsid w:val="00946869"/>
    <w:rsid w:val="009475DA"/>
    <w:rsid w:val="00947993"/>
    <w:rsid w:val="00951D71"/>
    <w:rsid w:val="009562CD"/>
    <w:rsid w:val="00964904"/>
    <w:rsid w:val="00986264"/>
    <w:rsid w:val="00986B4D"/>
    <w:rsid w:val="00996673"/>
    <w:rsid w:val="009B2B92"/>
    <w:rsid w:val="009C4C66"/>
    <w:rsid w:val="009C7A40"/>
    <w:rsid w:val="009E25BE"/>
    <w:rsid w:val="009F0399"/>
    <w:rsid w:val="009F4CCA"/>
    <w:rsid w:val="00A02279"/>
    <w:rsid w:val="00A02AB4"/>
    <w:rsid w:val="00A16A3D"/>
    <w:rsid w:val="00A31ACC"/>
    <w:rsid w:val="00A36E6A"/>
    <w:rsid w:val="00A37513"/>
    <w:rsid w:val="00A47A0D"/>
    <w:rsid w:val="00A660D6"/>
    <w:rsid w:val="00A66EA4"/>
    <w:rsid w:val="00A81196"/>
    <w:rsid w:val="00A81274"/>
    <w:rsid w:val="00A94C5E"/>
    <w:rsid w:val="00A950C1"/>
    <w:rsid w:val="00A97D3F"/>
    <w:rsid w:val="00AA0327"/>
    <w:rsid w:val="00AA05D1"/>
    <w:rsid w:val="00AB60D5"/>
    <w:rsid w:val="00AC5F2B"/>
    <w:rsid w:val="00AD5F21"/>
    <w:rsid w:val="00AE08D6"/>
    <w:rsid w:val="00AE30AA"/>
    <w:rsid w:val="00AF117A"/>
    <w:rsid w:val="00B01F80"/>
    <w:rsid w:val="00B0210F"/>
    <w:rsid w:val="00B02848"/>
    <w:rsid w:val="00B06F5D"/>
    <w:rsid w:val="00B1071B"/>
    <w:rsid w:val="00B14D04"/>
    <w:rsid w:val="00B20803"/>
    <w:rsid w:val="00B2579D"/>
    <w:rsid w:val="00B307D3"/>
    <w:rsid w:val="00B50D9C"/>
    <w:rsid w:val="00B55698"/>
    <w:rsid w:val="00B61000"/>
    <w:rsid w:val="00B6520B"/>
    <w:rsid w:val="00B653F2"/>
    <w:rsid w:val="00B7182A"/>
    <w:rsid w:val="00B71A58"/>
    <w:rsid w:val="00B74274"/>
    <w:rsid w:val="00B81B8C"/>
    <w:rsid w:val="00B83A9C"/>
    <w:rsid w:val="00B83AF8"/>
    <w:rsid w:val="00B83F91"/>
    <w:rsid w:val="00B90802"/>
    <w:rsid w:val="00BB183C"/>
    <w:rsid w:val="00BB5EFF"/>
    <w:rsid w:val="00BC0A31"/>
    <w:rsid w:val="00BC63B4"/>
    <w:rsid w:val="00BE61AD"/>
    <w:rsid w:val="00BE6837"/>
    <w:rsid w:val="00BF54DA"/>
    <w:rsid w:val="00BF69AC"/>
    <w:rsid w:val="00C115FE"/>
    <w:rsid w:val="00C16DBB"/>
    <w:rsid w:val="00C23512"/>
    <w:rsid w:val="00C25C8E"/>
    <w:rsid w:val="00C36F02"/>
    <w:rsid w:val="00C47C50"/>
    <w:rsid w:val="00C6797F"/>
    <w:rsid w:val="00C82BD1"/>
    <w:rsid w:val="00C83FE3"/>
    <w:rsid w:val="00CA273B"/>
    <w:rsid w:val="00CC3C6D"/>
    <w:rsid w:val="00CD249C"/>
    <w:rsid w:val="00CD5D98"/>
    <w:rsid w:val="00CE495E"/>
    <w:rsid w:val="00CE60C1"/>
    <w:rsid w:val="00CF03CA"/>
    <w:rsid w:val="00CF63AD"/>
    <w:rsid w:val="00CF6737"/>
    <w:rsid w:val="00D04150"/>
    <w:rsid w:val="00D100FE"/>
    <w:rsid w:val="00D10E4E"/>
    <w:rsid w:val="00D17651"/>
    <w:rsid w:val="00D20375"/>
    <w:rsid w:val="00D24125"/>
    <w:rsid w:val="00D30962"/>
    <w:rsid w:val="00D454D8"/>
    <w:rsid w:val="00D55E4C"/>
    <w:rsid w:val="00D6325A"/>
    <w:rsid w:val="00D65869"/>
    <w:rsid w:val="00D81659"/>
    <w:rsid w:val="00D91394"/>
    <w:rsid w:val="00D93597"/>
    <w:rsid w:val="00D936C1"/>
    <w:rsid w:val="00D95698"/>
    <w:rsid w:val="00DC03CE"/>
    <w:rsid w:val="00DC0AA9"/>
    <w:rsid w:val="00DD0853"/>
    <w:rsid w:val="00DD3642"/>
    <w:rsid w:val="00DD6B16"/>
    <w:rsid w:val="00DD7237"/>
    <w:rsid w:val="00DD7C0F"/>
    <w:rsid w:val="00DF26D4"/>
    <w:rsid w:val="00DF35DD"/>
    <w:rsid w:val="00DF3864"/>
    <w:rsid w:val="00DF3DE1"/>
    <w:rsid w:val="00E01BEA"/>
    <w:rsid w:val="00E20C77"/>
    <w:rsid w:val="00E24170"/>
    <w:rsid w:val="00E250FE"/>
    <w:rsid w:val="00E27E4B"/>
    <w:rsid w:val="00E32D22"/>
    <w:rsid w:val="00E3654A"/>
    <w:rsid w:val="00E846C1"/>
    <w:rsid w:val="00E9498A"/>
    <w:rsid w:val="00EA1CC3"/>
    <w:rsid w:val="00EB1C39"/>
    <w:rsid w:val="00EB65DB"/>
    <w:rsid w:val="00EC05DC"/>
    <w:rsid w:val="00EC3960"/>
    <w:rsid w:val="00EE520A"/>
    <w:rsid w:val="00EF0B42"/>
    <w:rsid w:val="00F0380C"/>
    <w:rsid w:val="00F11EB9"/>
    <w:rsid w:val="00F24B10"/>
    <w:rsid w:val="00F2789A"/>
    <w:rsid w:val="00F33809"/>
    <w:rsid w:val="00F343C0"/>
    <w:rsid w:val="00F40450"/>
    <w:rsid w:val="00F46313"/>
    <w:rsid w:val="00F50BA8"/>
    <w:rsid w:val="00F61E5D"/>
    <w:rsid w:val="00F63681"/>
    <w:rsid w:val="00F64F88"/>
    <w:rsid w:val="00F75AD4"/>
    <w:rsid w:val="00F75CE2"/>
    <w:rsid w:val="00F86CC1"/>
    <w:rsid w:val="00F92723"/>
    <w:rsid w:val="00F973AB"/>
    <w:rsid w:val="00FA1167"/>
    <w:rsid w:val="00FA1CF9"/>
    <w:rsid w:val="00FA446D"/>
    <w:rsid w:val="00FA6CFB"/>
    <w:rsid w:val="00FB33CE"/>
    <w:rsid w:val="00FB6E76"/>
    <w:rsid w:val="00FC0266"/>
    <w:rsid w:val="00FC04A7"/>
    <w:rsid w:val="00FD1476"/>
    <w:rsid w:val="00FD190D"/>
    <w:rsid w:val="00FE3878"/>
    <w:rsid w:val="00FF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613DA"/>
  <w15:chartTrackingRefBased/>
  <w15:docId w15:val="{2819E78E-BAFE-4C12-ABFE-19DE6B8F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57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57B9"/>
    <w:pPr>
      <w:tabs>
        <w:tab w:val="center" w:pos="4153"/>
        <w:tab w:val="right" w:pos="8306"/>
      </w:tabs>
    </w:pPr>
  </w:style>
  <w:style w:type="character" w:styleId="Hyperlink">
    <w:name w:val="Hyperlink"/>
    <w:rsid w:val="008357B9"/>
    <w:rPr>
      <w:color w:val="0000FF"/>
      <w:u w:val="single"/>
    </w:rPr>
  </w:style>
  <w:style w:type="table" w:styleId="TableGrid">
    <w:name w:val="Table Grid"/>
    <w:basedOn w:val="TableNormal"/>
    <w:uiPriority w:val="59"/>
    <w:rsid w:val="00324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E60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E60C1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B9080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080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77450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rwo.n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sone\LOCALS~1\Temp\c\Temporary%20Directory%201%20for%20Sharon%20DSM.zip\Sharon%20DSM\TROR%20Letterhead%20Lev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F4EB93880CE4A9F7B127F63EE914C" ma:contentTypeVersion="7" ma:contentTypeDescription="Create a new document." ma:contentTypeScope="" ma:versionID="fa7f27752e16523b989de8772dddce58">
  <xsd:schema xmlns:xsd="http://www.w3.org/2001/XMLSchema" xmlns:xs="http://www.w3.org/2001/XMLSchema" xmlns:p="http://schemas.microsoft.com/office/2006/metadata/properties" xmlns:ns2="4c31fcb7-4ab7-43af-9423-e8fce18413a0" xmlns:ns3="19719115-2594-4c2f-80b7-3f7cd3a21af6" xmlns:ns4="c25eae0f-f5b0-4af6-b743-4569564b5dbe" targetNamespace="http://schemas.microsoft.com/office/2006/metadata/properties" ma:root="true" ma:fieldsID="2c6d2bf26b679fccd02fa5a3a4c38dc6" ns2:_="" ns3:_="" ns4:_="">
    <xsd:import namespace="4c31fcb7-4ab7-43af-9423-e8fce18413a0"/>
    <xsd:import namespace="19719115-2594-4c2f-80b7-3f7cd3a21af6"/>
    <xsd:import namespace="c25eae0f-f5b0-4af6-b743-4569564b5d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1fcb7-4ab7-43af-9423-e8fce18413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19115-2594-4c2f-80b7-3f7cd3a21af6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eae0f-f5b0-4af6-b743-4569564b5d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4C7EC-6969-4294-850A-BB5CB7324F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EE3D2F-F478-4217-ADDB-4F636444E2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DB77D1-4E14-4A5A-8785-9A1A8FCAA1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14F279-F61A-48DC-A9A6-D0F739AE1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1fcb7-4ab7-43af-9423-e8fce18413a0"/>
    <ds:schemaRef ds:uri="19719115-2594-4c2f-80b7-3f7cd3a21af6"/>
    <ds:schemaRef ds:uri="c25eae0f-f5b0-4af6-b743-4569564b5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TROR Letterhead Levin</Template>
  <TotalTime>18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Runanga O Raukawa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iwi_admin</dc:creator>
  <cp:keywords/>
  <dc:description/>
  <cp:lastModifiedBy>Cheyenne Walker</cp:lastModifiedBy>
  <cp:revision>3</cp:revision>
  <cp:lastPrinted>2024-09-03T04:06:00Z</cp:lastPrinted>
  <dcterms:created xsi:type="dcterms:W3CDTF">2024-06-25T03:44:00Z</dcterms:created>
  <dcterms:modified xsi:type="dcterms:W3CDTF">2024-09-03T04:23:00Z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0x0101008AEF4EB93880CE4A9F7B127F63EE914C</vt:lpwstr>
  </property>
</Properties>
</file>